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8D175" w14:textId="6857DFC8" w:rsidR="00331EEA" w:rsidRPr="000F48FE" w:rsidRDefault="00193AE9" w:rsidP="00193AE9">
      <w:pPr>
        <w:pStyle w:val="aszerzdsszm"/>
        <w:jc w:val="center"/>
      </w:pPr>
      <w:r>
        <w:tab/>
      </w:r>
      <w:r>
        <w:tab/>
      </w:r>
      <w:r>
        <w:tab/>
      </w:r>
      <w:r>
        <w:tab/>
      </w:r>
      <w:r w:rsidR="00BD4A92">
        <w:t>Contract number:</w:t>
      </w:r>
      <w:r w:rsidR="00331EEA" w:rsidRPr="000F48FE">
        <w:t xml:space="preserve"> </w:t>
      </w:r>
    </w:p>
    <w:p w14:paraId="022AFB7A" w14:textId="77777777" w:rsidR="004818EA" w:rsidRPr="00900A2D" w:rsidRDefault="004818EA" w:rsidP="00900A2D"/>
    <w:p w14:paraId="06099880" w14:textId="77777777" w:rsidR="004818EA" w:rsidRPr="00900A2D" w:rsidRDefault="004818EA" w:rsidP="00900A2D">
      <w:pPr>
        <w:pStyle w:val="aszerzdscm"/>
      </w:pPr>
      <w:r w:rsidRPr="00900A2D">
        <w:t xml:space="preserve">COOPERATION FRAMEWORK AGREEMENT </w:t>
      </w:r>
    </w:p>
    <w:p w14:paraId="392C1B53" w14:textId="77777777" w:rsidR="004818EA" w:rsidRPr="00CE7DFC" w:rsidRDefault="004818EA" w:rsidP="00900A2D">
      <w:pPr>
        <w:pStyle w:val="aszerzdscm"/>
        <w:rPr>
          <w:b w:val="0"/>
          <w:bCs w:val="0"/>
        </w:rPr>
      </w:pPr>
      <w:r w:rsidRPr="00CE7DFC">
        <w:rPr>
          <w:b w:val="0"/>
          <w:bCs w:val="0"/>
        </w:rPr>
        <w:t>on securing continuous internship periods</w:t>
      </w:r>
    </w:p>
    <w:p w14:paraId="0C1C039A" w14:textId="1EA03C1B" w:rsidR="0089774B" w:rsidRPr="00CE7DFC" w:rsidRDefault="004818EA" w:rsidP="00900A2D">
      <w:pPr>
        <w:pStyle w:val="aszerzdscm"/>
        <w:rPr>
          <w:b w:val="0"/>
          <w:bCs w:val="0"/>
        </w:rPr>
      </w:pPr>
      <w:r w:rsidRPr="00CE7DFC">
        <w:rPr>
          <w:b w:val="0"/>
          <w:bCs w:val="0"/>
        </w:rPr>
        <w:t>to be accomplished abroad</w:t>
      </w:r>
    </w:p>
    <w:p w14:paraId="042EA9EF" w14:textId="77777777" w:rsidR="004818EA" w:rsidRPr="00900A2D" w:rsidRDefault="004818EA" w:rsidP="00900A2D"/>
    <w:tbl>
      <w:tblPr>
        <w:tblStyle w:val="Rcsostblza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66"/>
      </w:tblGrid>
      <w:tr w:rsidR="00B90D6F" w:rsidRPr="00900A2D" w14:paraId="4AB0D242" w14:textId="77777777" w:rsidTr="006F346F">
        <w:tc>
          <w:tcPr>
            <w:tcW w:w="4106" w:type="dxa"/>
          </w:tcPr>
          <w:p w14:paraId="6AEBEFC8" w14:textId="6B7C6320" w:rsidR="00B90D6F" w:rsidRPr="00900A2D" w:rsidRDefault="00BA1610" w:rsidP="00900A2D">
            <w:pPr>
              <w:ind w:left="142"/>
            </w:pPr>
            <w:r w:rsidRPr="00900A2D">
              <w:t>concluded by and between the following parties</w:t>
            </w:r>
          </w:p>
        </w:tc>
        <w:tc>
          <w:tcPr>
            <w:tcW w:w="4966" w:type="dxa"/>
          </w:tcPr>
          <w:p w14:paraId="785AB3CE" w14:textId="77777777" w:rsidR="00B90D6F" w:rsidRPr="00900A2D" w:rsidRDefault="00B90D6F" w:rsidP="00900A2D">
            <w:pPr>
              <w:ind w:left="142"/>
            </w:pPr>
          </w:p>
        </w:tc>
      </w:tr>
      <w:tr w:rsidR="00B90D6F" w:rsidRPr="00900A2D" w14:paraId="192B3E4F" w14:textId="77777777" w:rsidTr="006F346F">
        <w:tc>
          <w:tcPr>
            <w:tcW w:w="4106" w:type="dxa"/>
          </w:tcPr>
          <w:p w14:paraId="7C7F0185" w14:textId="18215EA8" w:rsidR="00B90D6F" w:rsidRPr="00900A2D" w:rsidRDefault="00BA1610" w:rsidP="00900A2D">
            <w:pPr>
              <w:ind w:left="142"/>
            </w:pPr>
            <w:r w:rsidRPr="00900A2D">
              <w:t>Corvinus University of Budapest</w:t>
            </w:r>
          </w:p>
        </w:tc>
        <w:tc>
          <w:tcPr>
            <w:tcW w:w="4966" w:type="dxa"/>
          </w:tcPr>
          <w:p w14:paraId="2F6A3976" w14:textId="77777777" w:rsidR="00B90D6F" w:rsidRPr="00900A2D" w:rsidRDefault="00B90D6F" w:rsidP="00900A2D">
            <w:pPr>
              <w:ind w:left="142"/>
            </w:pPr>
          </w:p>
        </w:tc>
      </w:tr>
      <w:tr w:rsidR="00B90D6F" w:rsidRPr="00900A2D" w14:paraId="0ECC59C3" w14:textId="77777777" w:rsidTr="006F346F">
        <w:tc>
          <w:tcPr>
            <w:tcW w:w="4106" w:type="dxa"/>
          </w:tcPr>
          <w:p w14:paraId="2B021965" w14:textId="33A2179B" w:rsidR="00B90D6F" w:rsidRPr="00900A2D" w:rsidRDefault="00BA1610" w:rsidP="00900A2D">
            <w:pPr>
              <w:ind w:left="142"/>
            </w:pPr>
            <w:r w:rsidRPr="00900A2D">
              <w:t>registered address:</w:t>
            </w:r>
          </w:p>
        </w:tc>
        <w:tc>
          <w:tcPr>
            <w:tcW w:w="4966" w:type="dxa"/>
          </w:tcPr>
          <w:p w14:paraId="0A94F01E" w14:textId="77777777" w:rsidR="00B90D6F" w:rsidRPr="00900A2D" w:rsidRDefault="0088685A" w:rsidP="00900A2D">
            <w:pPr>
              <w:ind w:left="142"/>
            </w:pPr>
            <w:r w:rsidRPr="00900A2D">
              <w:t>1093 Budapest, Fővám tér 8.</w:t>
            </w:r>
          </w:p>
        </w:tc>
      </w:tr>
      <w:tr w:rsidR="00B90D6F" w:rsidRPr="00900A2D" w14:paraId="66DE2028" w14:textId="77777777" w:rsidTr="006F346F">
        <w:tc>
          <w:tcPr>
            <w:tcW w:w="4106" w:type="dxa"/>
          </w:tcPr>
          <w:p w14:paraId="509C3D6B" w14:textId="13BFC4C2" w:rsidR="00B90D6F" w:rsidRPr="00900A2D" w:rsidRDefault="00BA1610" w:rsidP="00900A2D">
            <w:pPr>
              <w:ind w:left="142"/>
            </w:pPr>
            <w:r w:rsidRPr="00900A2D">
              <w:t>tax number:</w:t>
            </w:r>
            <w:r w:rsidR="0088685A" w:rsidRPr="00900A2D">
              <w:t xml:space="preserve"> </w:t>
            </w:r>
          </w:p>
        </w:tc>
        <w:tc>
          <w:tcPr>
            <w:tcW w:w="4966" w:type="dxa"/>
          </w:tcPr>
          <w:p w14:paraId="14ED18D3" w14:textId="77777777" w:rsidR="00B90D6F" w:rsidRPr="00900A2D" w:rsidRDefault="0088685A" w:rsidP="00900A2D">
            <w:pPr>
              <w:ind w:left="142"/>
            </w:pPr>
            <w:r w:rsidRPr="00900A2D">
              <w:t>19156972-2-44</w:t>
            </w:r>
          </w:p>
        </w:tc>
      </w:tr>
      <w:tr w:rsidR="00B90D6F" w:rsidRPr="00900A2D" w14:paraId="7F4451EE" w14:textId="77777777" w:rsidTr="006F346F">
        <w:tc>
          <w:tcPr>
            <w:tcW w:w="4106" w:type="dxa"/>
          </w:tcPr>
          <w:p w14:paraId="72847FA3" w14:textId="7622D24E" w:rsidR="00B90D6F" w:rsidRPr="00900A2D" w:rsidRDefault="00BA1610" w:rsidP="00900A2D">
            <w:pPr>
              <w:ind w:left="142"/>
            </w:pPr>
            <w:r w:rsidRPr="00900A2D">
              <w:t>institution ID:</w:t>
            </w:r>
          </w:p>
        </w:tc>
        <w:tc>
          <w:tcPr>
            <w:tcW w:w="4966" w:type="dxa"/>
          </w:tcPr>
          <w:p w14:paraId="602179A3" w14:textId="77777777" w:rsidR="00B90D6F" w:rsidRPr="00900A2D" w:rsidRDefault="0088685A" w:rsidP="00900A2D">
            <w:pPr>
              <w:ind w:left="142"/>
            </w:pPr>
            <w:r w:rsidRPr="00900A2D">
              <w:t>FI43814</w:t>
            </w:r>
          </w:p>
        </w:tc>
      </w:tr>
      <w:tr w:rsidR="007E4D67" w:rsidRPr="00900A2D" w14:paraId="0F95D5F1" w14:textId="77777777" w:rsidTr="006F346F">
        <w:tc>
          <w:tcPr>
            <w:tcW w:w="4106" w:type="dxa"/>
          </w:tcPr>
          <w:p w14:paraId="02645C32" w14:textId="2A53CA98" w:rsidR="007E4D67" w:rsidRPr="00900A2D" w:rsidRDefault="007E4D67" w:rsidP="00900A2D">
            <w:pPr>
              <w:ind w:left="142"/>
            </w:pPr>
            <w:r>
              <w:t>statistical code:</w:t>
            </w:r>
          </w:p>
        </w:tc>
        <w:tc>
          <w:tcPr>
            <w:tcW w:w="4966" w:type="dxa"/>
          </w:tcPr>
          <w:p w14:paraId="5F31ABBA" w14:textId="3C27A94B" w:rsidR="007E4D67" w:rsidRPr="00900A2D" w:rsidRDefault="007E4D67" w:rsidP="00900A2D">
            <w:pPr>
              <w:ind w:left="142"/>
            </w:pPr>
            <w:r w:rsidRPr="002842C6">
              <w:t>19156972 8542 599 01</w:t>
            </w:r>
          </w:p>
        </w:tc>
      </w:tr>
      <w:tr w:rsidR="00B90D6F" w:rsidRPr="00900A2D" w14:paraId="480DDB8C" w14:textId="77777777" w:rsidTr="006F346F">
        <w:tc>
          <w:tcPr>
            <w:tcW w:w="4106" w:type="dxa"/>
          </w:tcPr>
          <w:p w14:paraId="3FF8539A" w14:textId="7AA2BAC8" w:rsidR="00B90D6F" w:rsidRPr="00900A2D" w:rsidRDefault="00BA1610" w:rsidP="00900A2D">
            <w:pPr>
              <w:ind w:left="142"/>
            </w:pPr>
            <w:r w:rsidRPr="00900A2D">
              <w:t>name and position of legal representative:</w:t>
            </w:r>
          </w:p>
        </w:tc>
        <w:tc>
          <w:tcPr>
            <w:tcW w:w="4966" w:type="dxa"/>
          </w:tcPr>
          <w:p w14:paraId="1519C31E" w14:textId="70665065" w:rsidR="006F346F" w:rsidRPr="006F346F" w:rsidRDefault="00931B67" w:rsidP="00931B67">
            <w:pPr>
              <w:ind w:left="38" w:hanging="38"/>
            </w:pPr>
            <w:r w:rsidRPr="00931B67">
              <w:rPr>
                <w:bCs/>
              </w:rPr>
              <w:t xml:space="preserve">Bruno Joseph T. van </w:t>
            </w:r>
            <w:proofErr w:type="spellStart"/>
            <w:r w:rsidRPr="00931B67">
              <w:rPr>
                <w:bCs/>
              </w:rPr>
              <w:t>Pottelsberghe</w:t>
            </w:r>
            <w:proofErr w:type="spellEnd"/>
            <w:r w:rsidRPr="00931B67">
              <w:rPr>
                <w:bCs/>
              </w:rPr>
              <w:t xml:space="preserve"> de la </w:t>
            </w:r>
            <w:proofErr w:type="spellStart"/>
            <w:r w:rsidRPr="00931B67">
              <w:rPr>
                <w:bCs/>
              </w:rPr>
              <w:t>Potterie</w:t>
            </w:r>
            <w:proofErr w:type="spellEnd"/>
            <w:r w:rsidR="00C7596F">
              <w:t>,</w:t>
            </w:r>
            <w:r w:rsidR="006F346F" w:rsidRPr="006F346F">
              <w:t xml:space="preserve"> Rector</w:t>
            </w:r>
          </w:p>
          <w:p w14:paraId="34AC10D0" w14:textId="7531B563" w:rsidR="00B90D6F" w:rsidRPr="006F346F" w:rsidRDefault="00B90D6F" w:rsidP="00931B67">
            <w:pPr>
              <w:ind w:left="38" w:hanging="38"/>
              <w:rPr>
                <w:lang w:val="hu-HU"/>
              </w:rPr>
            </w:pPr>
          </w:p>
        </w:tc>
      </w:tr>
      <w:tr w:rsidR="00B90D6F" w:rsidRPr="00900A2D" w14:paraId="53818F3D" w14:textId="77777777" w:rsidTr="006F346F">
        <w:tc>
          <w:tcPr>
            <w:tcW w:w="4106" w:type="dxa"/>
          </w:tcPr>
          <w:p w14:paraId="56AC577C" w14:textId="7E7FCA12" w:rsidR="00B90D6F" w:rsidRPr="00900A2D" w:rsidRDefault="00BA1610" w:rsidP="00900A2D">
            <w:pPr>
              <w:ind w:left="142"/>
            </w:pPr>
            <w:r w:rsidRPr="00900A2D">
              <w:t>name and position of representative in this agreement:</w:t>
            </w:r>
          </w:p>
        </w:tc>
        <w:tc>
          <w:tcPr>
            <w:tcW w:w="4966" w:type="dxa"/>
          </w:tcPr>
          <w:p w14:paraId="2CA510C8" w14:textId="6B543DCB" w:rsidR="00B90D6F" w:rsidRPr="00900A2D" w:rsidRDefault="005B2236" w:rsidP="00900A2D">
            <w:pPr>
              <w:ind w:left="142"/>
            </w:pPr>
            <w:r>
              <w:t xml:space="preserve">Judit Veszprémi </w:t>
            </w:r>
            <w:r w:rsidR="00BA1610" w:rsidRPr="00900A2D">
              <w:t xml:space="preserve">Team leader </w:t>
            </w:r>
            <w:r w:rsidR="00307889">
              <w:t xml:space="preserve">responsible for </w:t>
            </w:r>
            <w:r w:rsidR="00BA1610" w:rsidRPr="00900A2D">
              <w:t xml:space="preserve">internship and </w:t>
            </w:r>
            <w:r w:rsidR="00A07E76">
              <w:t>Eszter St</w:t>
            </w:r>
            <w:r w:rsidR="000C0612">
              <w:t>á</w:t>
            </w:r>
            <w:r w:rsidR="00A07E76">
              <w:t>ri</w:t>
            </w:r>
            <w:r w:rsidR="00BA1610" w:rsidRPr="00900A2D">
              <w:t xml:space="preserve"> internship coordinator</w:t>
            </w:r>
          </w:p>
        </w:tc>
      </w:tr>
      <w:tr w:rsidR="0088685A" w:rsidRPr="00900A2D" w14:paraId="1EA597B1" w14:textId="77777777" w:rsidTr="006F346F">
        <w:tc>
          <w:tcPr>
            <w:tcW w:w="9072" w:type="dxa"/>
            <w:gridSpan w:val="2"/>
          </w:tcPr>
          <w:p w14:paraId="2C60F50C" w14:textId="4741B332" w:rsidR="0088685A" w:rsidRPr="00900A2D" w:rsidRDefault="00BA1610" w:rsidP="00900A2D">
            <w:pPr>
              <w:ind w:left="142"/>
            </w:pPr>
            <w:r w:rsidRPr="00900A2D">
              <w:t>as university</w:t>
            </w:r>
            <w:r w:rsidR="0088685A" w:rsidRPr="00900A2D">
              <w:t xml:space="preserve"> (</w:t>
            </w:r>
            <w:r w:rsidRPr="00900A2D">
              <w:t xml:space="preserve">hereinafter referred to as </w:t>
            </w:r>
            <w:r w:rsidRPr="00900A2D">
              <w:rPr>
                <w:b/>
                <w:bCs/>
              </w:rPr>
              <w:t>Corvinus</w:t>
            </w:r>
            <w:r w:rsidR="0088685A" w:rsidRPr="00900A2D">
              <w:t>),</w:t>
            </w:r>
            <w:r w:rsidRPr="00900A2D">
              <w:t xml:space="preserve"> and</w:t>
            </w:r>
          </w:p>
        </w:tc>
      </w:tr>
    </w:tbl>
    <w:p w14:paraId="51B91BF8" w14:textId="77777777" w:rsidR="0080507C" w:rsidRPr="00900A2D" w:rsidRDefault="0080507C" w:rsidP="00900A2D">
      <w:pPr>
        <w:ind w:left="142"/>
      </w:pPr>
    </w:p>
    <w:tbl>
      <w:tblPr>
        <w:tblStyle w:val="Rcsostblza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4989"/>
      </w:tblGrid>
      <w:tr w:rsidR="0088685A" w:rsidRPr="00900A2D" w14:paraId="37A92EF4" w14:textId="77777777" w:rsidTr="006F346F">
        <w:tc>
          <w:tcPr>
            <w:tcW w:w="4083" w:type="dxa"/>
          </w:tcPr>
          <w:p w14:paraId="4572DB8D" w14:textId="28DA0DB5" w:rsidR="0088685A" w:rsidRPr="00900A2D" w:rsidRDefault="00CC0F3E" w:rsidP="00900A2D">
            <w:pPr>
              <w:ind w:left="142"/>
            </w:pPr>
            <w:r>
              <w:t>name:</w:t>
            </w:r>
          </w:p>
        </w:tc>
        <w:tc>
          <w:tcPr>
            <w:tcW w:w="4989" w:type="dxa"/>
          </w:tcPr>
          <w:p w14:paraId="625D7D9F" w14:textId="77777777" w:rsidR="0088685A" w:rsidRPr="00900A2D" w:rsidRDefault="0088685A" w:rsidP="00900A2D">
            <w:pPr>
              <w:ind w:left="142"/>
            </w:pPr>
          </w:p>
        </w:tc>
      </w:tr>
      <w:tr w:rsidR="0088685A" w:rsidRPr="00900A2D" w14:paraId="3BA5EFE4" w14:textId="77777777" w:rsidTr="006F346F">
        <w:tc>
          <w:tcPr>
            <w:tcW w:w="4083" w:type="dxa"/>
          </w:tcPr>
          <w:p w14:paraId="13EEE318" w14:textId="5F7206E8" w:rsidR="0088685A" w:rsidRPr="00900A2D" w:rsidRDefault="00BA1610" w:rsidP="00900A2D">
            <w:pPr>
              <w:ind w:left="142"/>
            </w:pPr>
            <w:r w:rsidRPr="00900A2D">
              <w:t>registered address:</w:t>
            </w:r>
          </w:p>
        </w:tc>
        <w:tc>
          <w:tcPr>
            <w:tcW w:w="4989" w:type="dxa"/>
          </w:tcPr>
          <w:p w14:paraId="4E8ABDF3" w14:textId="77777777" w:rsidR="0088685A" w:rsidRPr="00900A2D" w:rsidRDefault="0088685A" w:rsidP="00900A2D">
            <w:pPr>
              <w:ind w:left="142"/>
            </w:pPr>
          </w:p>
        </w:tc>
      </w:tr>
      <w:tr w:rsidR="0088685A" w:rsidRPr="00900A2D" w14:paraId="736BE4B0" w14:textId="77777777" w:rsidTr="006F346F">
        <w:tc>
          <w:tcPr>
            <w:tcW w:w="4083" w:type="dxa"/>
          </w:tcPr>
          <w:p w14:paraId="67F0C4C8" w14:textId="6ADE6821" w:rsidR="0088685A" w:rsidRPr="00900A2D" w:rsidRDefault="00BA1610" w:rsidP="00900A2D">
            <w:pPr>
              <w:ind w:left="142"/>
            </w:pPr>
            <w:r w:rsidRPr="00900A2D">
              <w:t>tax number:</w:t>
            </w:r>
          </w:p>
        </w:tc>
        <w:tc>
          <w:tcPr>
            <w:tcW w:w="4989" w:type="dxa"/>
          </w:tcPr>
          <w:p w14:paraId="1ABA2D63" w14:textId="77777777" w:rsidR="0088685A" w:rsidRPr="00900A2D" w:rsidRDefault="0088685A" w:rsidP="00900A2D">
            <w:pPr>
              <w:ind w:left="142"/>
            </w:pPr>
          </w:p>
        </w:tc>
      </w:tr>
      <w:tr w:rsidR="0088685A" w:rsidRPr="00900A2D" w14:paraId="324555E4" w14:textId="77777777" w:rsidTr="006F346F">
        <w:tc>
          <w:tcPr>
            <w:tcW w:w="4083" w:type="dxa"/>
          </w:tcPr>
          <w:p w14:paraId="0D3116D9" w14:textId="3E3A2673" w:rsidR="0088685A" w:rsidRPr="00900A2D" w:rsidRDefault="00BA1610" w:rsidP="00900A2D">
            <w:pPr>
              <w:ind w:left="142"/>
            </w:pPr>
            <w:r w:rsidRPr="00900A2D">
              <w:t>corporate registration number:</w:t>
            </w:r>
          </w:p>
        </w:tc>
        <w:tc>
          <w:tcPr>
            <w:tcW w:w="4989" w:type="dxa"/>
          </w:tcPr>
          <w:p w14:paraId="2F462D51" w14:textId="77777777" w:rsidR="0088685A" w:rsidRPr="00900A2D" w:rsidRDefault="0088685A" w:rsidP="00900A2D">
            <w:pPr>
              <w:ind w:left="142"/>
            </w:pPr>
          </w:p>
        </w:tc>
      </w:tr>
      <w:tr w:rsidR="0088685A" w:rsidRPr="00900A2D" w14:paraId="367B79EA" w14:textId="77777777" w:rsidTr="006F346F">
        <w:tc>
          <w:tcPr>
            <w:tcW w:w="4083" w:type="dxa"/>
          </w:tcPr>
          <w:p w14:paraId="28FCE106" w14:textId="65E0EEAA" w:rsidR="0088685A" w:rsidRPr="00900A2D" w:rsidRDefault="00BA1610" w:rsidP="00900A2D">
            <w:pPr>
              <w:ind w:left="142"/>
            </w:pPr>
            <w:r w:rsidRPr="00900A2D">
              <w:t>single statistical code:</w:t>
            </w:r>
          </w:p>
        </w:tc>
        <w:tc>
          <w:tcPr>
            <w:tcW w:w="4989" w:type="dxa"/>
          </w:tcPr>
          <w:p w14:paraId="08516AD1" w14:textId="77777777" w:rsidR="0088685A" w:rsidRPr="00900A2D" w:rsidRDefault="0088685A" w:rsidP="00900A2D">
            <w:pPr>
              <w:ind w:left="142"/>
            </w:pPr>
          </w:p>
        </w:tc>
      </w:tr>
      <w:tr w:rsidR="0088685A" w:rsidRPr="00900A2D" w14:paraId="049BF41E" w14:textId="77777777" w:rsidTr="006F346F">
        <w:tc>
          <w:tcPr>
            <w:tcW w:w="4083" w:type="dxa"/>
          </w:tcPr>
          <w:p w14:paraId="3A00E35F" w14:textId="3D5E461C" w:rsidR="0088685A" w:rsidRPr="00900A2D" w:rsidRDefault="00BA1610" w:rsidP="00900A2D">
            <w:pPr>
              <w:ind w:left="142"/>
            </w:pPr>
            <w:r w:rsidRPr="00900A2D">
              <w:t>name and position of legal representative:</w:t>
            </w:r>
          </w:p>
        </w:tc>
        <w:tc>
          <w:tcPr>
            <w:tcW w:w="4989" w:type="dxa"/>
          </w:tcPr>
          <w:p w14:paraId="4F1F736D" w14:textId="77777777" w:rsidR="0088685A" w:rsidRPr="00900A2D" w:rsidRDefault="0088685A" w:rsidP="00900A2D">
            <w:pPr>
              <w:ind w:left="142"/>
            </w:pPr>
          </w:p>
        </w:tc>
      </w:tr>
      <w:tr w:rsidR="0088685A" w:rsidRPr="00900A2D" w14:paraId="3DD2D5A7" w14:textId="77777777" w:rsidTr="006F346F">
        <w:tc>
          <w:tcPr>
            <w:tcW w:w="4083" w:type="dxa"/>
          </w:tcPr>
          <w:p w14:paraId="6DF0DC5E" w14:textId="139367D1" w:rsidR="0088685A" w:rsidRPr="00900A2D" w:rsidRDefault="00BA1610" w:rsidP="00900A2D">
            <w:pPr>
              <w:ind w:left="142"/>
            </w:pPr>
            <w:r w:rsidRPr="00900A2D">
              <w:t>name and position of representative in this agreement:</w:t>
            </w:r>
          </w:p>
        </w:tc>
        <w:tc>
          <w:tcPr>
            <w:tcW w:w="4989" w:type="dxa"/>
          </w:tcPr>
          <w:p w14:paraId="4C42E833" w14:textId="77777777" w:rsidR="0088685A" w:rsidRPr="00900A2D" w:rsidRDefault="0088685A" w:rsidP="00900A2D">
            <w:pPr>
              <w:ind w:left="142"/>
            </w:pPr>
          </w:p>
        </w:tc>
      </w:tr>
      <w:tr w:rsidR="0088685A" w:rsidRPr="00900A2D" w14:paraId="463AC815" w14:textId="77777777" w:rsidTr="006F346F">
        <w:tc>
          <w:tcPr>
            <w:tcW w:w="9072" w:type="dxa"/>
            <w:gridSpan w:val="2"/>
          </w:tcPr>
          <w:p w14:paraId="04F5012D" w14:textId="5A9608B6" w:rsidR="0088685A" w:rsidRPr="00900A2D" w:rsidRDefault="00BA1610" w:rsidP="00900A2D">
            <w:pPr>
              <w:ind w:left="142"/>
            </w:pPr>
            <w:r w:rsidRPr="00900A2D">
              <w:t xml:space="preserve">as </w:t>
            </w:r>
            <w:r w:rsidR="001842CD">
              <w:t>Professional Training Facility</w:t>
            </w:r>
            <w:r w:rsidR="0088685A" w:rsidRPr="00900A2D">
              <w:t xml:space="preserve"> (</w:t>
            </w:r>
            <w:r w:rsidRPr="00900A2D">
              <w:t xml:space="preserve">hereinafter referred to as </w:t>
            </w:r>
            <w:r w:rsidR="001842CD" w:rsidRPr="00910130">
              <w:rPr>
                <w:b/>
                <w:bCs/>
              </w:rPr>
              <w:t>Professional Training Facility</w:t>
            </w:r>
            <w:r w:rsidR="0088685A" w:rsidRPr="00900A2D">
              <w:t>)</w:t>
            </w:r>
            <w:r w:rsidRPr="00900A2D">
              <w:t>,</w:t>
            </w:r>
          </w:p>
        </w:tc>
      </w:tr>
      <w:tr w:rsidR="0088685A" w:rsidRPr="00900A2D" w14:paraId="11D099AC" w14:textId="77777777" w:rsidTr="006F346F">
        <w:tc>
          <w:tcPr>
            <w:tcW w:w="9072" w:type="dxa"/>
            <w:gridSpan w:val="2"/>
          </w:tcPr>
          <w:p w14:paraId="581AA8F5" w14:textId="17BE6C1A" w:rsidR="0088685A" w:rsidRPr="00900A2D" w:rsidRDefault="00BA1610" w:rsidP="00900A2D">
            <w:pPr>
              <w:ind w:left="142"/>
            </w:pPr>
            <w:r w:rsidRPr="00900A2D">
              <w:t xml:space="preserve">Corvinus and the </w:t>
            </w:r>
            <w:r w:rsidR="001842CD">
              <w:t>Professional Training Facility</w:t>
            </w:r>
            <w:r w:rsidRPr="00900A2D">
              <w:t xml:space="preserve"> will hereinafter be referred to as Parties, entered at the place and on the day the Parties signed it.</w:t>
            </w:r>
          </w:p>
        </w:tc>
      </w:tr>
    </w:tbl>
    <w:p w14:paraId="66AAA965" w14:textId="77777777" w:rsidR="00100250" w:rsidRPr="00900A2D" w:rsidRDefault="00100250" w:rsidP="00900A2D">
      <w:pPr>
        <w:pStyle w:val="bekezdscme"/>
      </w:pPr>
      <w:r w:rsidRPr="00900A2D">
        <w:t>Justification of the Agreement</w:t>
      </w:r>
    </w:p>
    <w:p w14:paraId="3C3186B2" w14:textId="77777777" w:rsidR="00100250" w:rsidRPr="00900A2D" w:rsidRDefault="00100250" w:rsidP="00CC0F3E">
      <w:pPr>
        <w:pStyle w:val="bekezdsek"/>
        <w:numPr>
          <w:ilvl w:val="0"/>
          <w:numId w:val="0"/>
        </w:numPr>
        <w:ind w:left="792"/>
      </w:pPr>
      <w:r w:rsidRPr="00900A2D">
        <w:t>As a basic activity, CORVINUS is entitled to launch practice-intensive BA/BSc trainings and MA/MSc trainings. On practice-intensive majors, the student is required to do professional practice according to the training and leaving requirements. The internship is a partly independent activity to be completed by the student at an external/CORVINUS internship venue (hereinafter referred to as: internship).</w:t>
      </w:r>
    </w:p>
    <w:p w14:paraId="53092FEE" w14:textId="77777777" w:rsidR="00100250" w:rsidRPr="00900A2D" w:rsidRDefault="00100250" w:rsidP="00900A2D">
      <w:pPr>
        <w:pStyle w:val="bekezdscme"/>
      </w:pPr>
      <w:r w:rsidRPr="00900A2D">
        <w:t>Subject of the cooperation agreement</w:t>
      </w:r>
    </w:p>
    <w:p w14:paraId="2280B26D" w14:textId="418564C9" w:rsidR="00100250" w:rsidRPr="00900A2D" w:rsidRDefault="00100250" w:rsidP="00900A2D">
      <w:pPr>
        <w:pStyle w:val="bekezdsek"/>
      </w:pPr>
      <w:r w:rsidRPr="00900A2D">
        <w:t xml:space="preserve">According to the present cooperation agreement the </w:t>
      </w:r>
      <w:r w:rsidR="001842CD">
        <w:t>Professional Training Facility</w:t>
      </w:r>
      <w:r w:rsidRPr="00900A2D">
        <w:t xml:space="preserve"> undertakes to </w:t>
      </w:r>
      <w:proofErr w:type="spellStart"/>
      <w:r w:rsidRPr="00900A2D">
        <w:t>organise</w:t>
      </w:r>
      <w:proofErr w:type="spellEnd"/>
      <w:r w:rsidRPr="00900A2D">
        <w:t xml:space="preserve"> and provide professional practice to </w:t>
      </w:r>
      <w:proofErr w:type="gramStart"/>
      <w:r w:rsidRPr="00900A2D">
        <w:t>a number of</w:t>
      </w:r>
      <w:proofErr w:type="gramEnd"/>
      <w:r w:rsidRPr="00900A2D">
        <w:t xml:space="preserve"> CORVINUS students, with the number set in this agreement, meeting professional requirements as specified by the CORVINUS training programme. In line with the above, the </w:t>
      </w:r>
      <w:r w:rsidR="00FC0F8C">
        <w:t>Professional Training Facility</w:t>
      </w:r>
      <w:r w:rsidRPr="00900A2D">
        <w:t xml:space="preserve"> promotes the competence the interns will need on the labour market to unfold by providing opportunities to partake in activities. At the same time, CORVINUS undertakes to attain official </w:t>
      </w:r>
      <w:proofErr w:type="spellStart"/>
      <w:r w:rsidRPr="00900A2D">
        <w:t>authorisation</w:t>
      </w:r>
      <w:proofErr w:type="spellEnd"/>
      <w:r w:rsidRPr="00900A2D">
        <w:t xml:space="preserve"> for the cooperation, tracks </w:t>
      </w:r>
      <w:r w:rsidRPr="00900A2D">
        <w:lastRenderedPageBreak/>
        <w:t xml:space="preserve">students' participation in the internship, cooperates in the assessment of the internship programmes, and do data processing (cf. Act CCIV/2011 on national higher education - hereinafter referred to as: </w:t>
      </w:r>
      <w:proofErr w:type="spellStart"/>
      <w:r w:rsidRPr="00900A2D">
        <w:t>Nftv</w:t>
      </w:r>
      <w:proofErr w:type="spellEnd"/>
      <w:r w:rsidRPr="00900A2D">
        <w:t xml:space="preserve"> - and Governmental Decree 87/2015. (IV. 9.) on the execution of Act CCIV/2011 on national higher education (hereinafter referred to as </w:t>
      </w:r>
      <w:proofErr w:type="spellStart"/>
      <w:r w:rsidRPr="00900A2D">
        <w:t>Vhr</w:t>
      </w:r>
      <w:proofErr w:type="spellEnd"/>
      <w:r w:rsidRPr="00900A2D">
        <w:t>.) Governmental Decree 230/2012 (VIII. 28.)- hereinafter referred to as R. regarding data transfer requirements.</w:t>
      </w:r>
    </w:p>
    <w:p w14:paraId="3E49C7D4" w14:textId="4556FA78" w:rsidR="00100250" w:rsidRDefault="00100250" w:rsidP="00900A2D">
      <w:pPr>
        <w:pStyle w:val="bekezdsek"/>
      </w:pPr>
      <w:r w:rsidRPr="00900A2D">
        <w:t xml:space="preserve">The </w:t>
      </w:r>
      <w:r w:rsidR="001842CD">
        <w:t>Professional Training Facility</w:t>
      </w:r>
      <w:r w:rsidRPr="00900A2D">
        <w:t xml:space="preserve"> </w:t>
      </w:r>
      <w:r w:rsidR="00050A8D">
        <w:t xml:space="preserve">will receive </w:t>
      </w:r>
      <w:r w:rsidRPr="00900A2D">
        <w:t>CORVINUS student</w:t>
      </w:r>
      <w:r w:rsidR="00050A8D">
        <w:t>(</w:t>
      </w:r>
      <w:r w:rsidRPr="00900A2D">
        <w:t>s</w:t>
      </w:r>
      <w:r w:rsidR="00050A8D">
        <w:t>) for internship as follows</w:t>
      </w:r>
      <w:r w:rsidRPr="00900A2D">
        <w:t>:</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42"/>
        <w:gridCol w:w="1204"/>
        <w:gridCol w:w="1201"/>
        <w:gridCol w:w="1288"/>
        <w:gridCol w:w="2110"/>
      </w:tblGrid>
      <w:tr w:rsidR="00CC0F3E" w:rsidRPr="000E5D48" w14:paraId="503272E0" w14:textId="77777777" w:rsidTr="00CC0F3E">
        <w:tc>
          <w:tcPr>
            <w:tcW w:w="1701" w:type="dxa"/>
          </w:tcPr>
          <w:p w14:paraId="69E12E4E" w14:textId="0C0D8F27" w:rsidR="00CC0F3E" w:rsidRPr="000E5D48" w:rsidRDefault="00CC0F3E" w:rsidP="00213F66">
            <w:pPr>
              <w:pStyle w:val="Szvegtrzs"/>
              <w:keepLines/>
              <w:tabs>
                <w:tab w:val="left" w:pos="851"/>
              </w:tabs>
              <w:autoSpaceDE/>
              <w:autoSpaceDN/>
              <w:spacing w:before="120" w:after="120" w:line="240" w:lineRule="auto"/>
              <w:jc w:val="center"/>
              <w:outlineLvl w:val="0"/>
              <w:rPr>
                <w:rFonts w:ascii="Georgia" w:hAnsi="Georgia"/>
                <w:sz w:val="22"/>
                <w:szCs w:val="22"/>
              </w:rPr>
            </w:pPr>
            <w:r w:rsidRPr="000E5D48">
              <w:rPr>
                <w:rFonts w:ascii="Georgia" w:hAnsi="Georgia"/>
                <w:sz w:val="22"/>
                <w:szCs w:val="22"/>
              </w:rPr>
              <w:t>student name</w:t>
            </w:r>
            <w:r>
              <w:rPr>
                <w:rFonts w:ascii="Georgia" w:hAnsi="Georgia"/>
                <w:sz w:val="22"/>
                <w:szCs w:val="22"/>
              </w:rPr>
              <w:t>, contact data (tel. number or e-mail address)</w:t>
            </w:r>
          </w:p>
        </w:tc>
        <w:tc>
          <w:tcPr>
            <w:tcW w:w="1142" w:type="dxa"/>
            <w:shd w:val="clear" w:color="auto" w:fill="auto"/>
          </w:tcPr>
          <w:p w14:paraId="7EBA5AB2" w14:textId="77777777" w:rsidR="00CC0F3E" w:rsidRPr="000E5D48" w:rsidRDefault="00CC0F3E" w:rsidP="00213F66">
            <w:pPr>
              <w:pStyle w:val="Szvegtrzs"/>
              <w:keepLines/>
              <w:tabs>
                <w:tab w:val="left" w:pos="851"/>
              </w:tabs>
              <w:autoSpaceDE/>
              <w:autoSpaceDN/>
              <w:spacing w:before="120" w:after="120" w:line="240" w:lineRule="auto"/>
              <w:jc w:val="center"/>
              <w:outlineLvl w:val="0"/>
              <w:rPr>
                <w:rFonts w:ascii="Georgia" w:hAnsi="Georgia"/>
                <w:sz w:val="22"/>
                <w:szCs w:val="22"/>
              </w:rPr>
            </w:pPr>
            <w:r w:rsidRPr="000E5D48">
              <w:rPr>
                <w:rFonts w:ascii="Georgia" w:hAnsi="Georgia"/>
                <w:sz w:val="22"/>
                <w:szCs w:val="22"/>
              </w:rPr>
              <w:t>training level</w:t>
            </w:r>
          </w:p>
        </w:tc>
        <w:tc>
          <w:tcPr>
            <w:tcW w:w="1204" w:type="dxa"/>
            <w:shd w:val="clear" w:color="auto" w:fill="auto"/>
          </w:tcPr>
          <w:p w14:paraId="4E36623D" w14:textId="6884D674" w:rsidR="00CC0F3E" w:rsidRPr="000E5D48" w:rsidRDefault="00CC0F3E" w:rsidP="00213F66">
            <w:pPr>
              <w:pStyle w:val="Szvegtrzs"/>
              <w:keepLines/>
              <w:tabs>
                <w:tab w:val="left" w:pos="851"/>
              </w:tabs>
              <w:autoSpaceDE/>
              <w:autoSpaceDN/>
              <w:spacing w:before="120" w:after="120" w:line="240" w:lineRule="auto"/>
              <w:jc w:val="center"/>
              <w:outlineLvl w:val="0"/>
              <w:rPr>
                <w:rFonts w:ascii="Georgia" w:hAnsi="Georgia"/>
                <w:sz w:val="22"/>
                <w:szCs w:val="22"/>
              </w:rPr>
            </w:pPr>
            <w:r>
              <w:rPr>
                <w:rFonts w:ascii="Georgia" w:hAnsi="Georgia"/>
                <w:sz w:val="22"/>
                <w:szCs w:val="22"/>
              </w:rPr>
              <w:t>name of training</w:t>
            </w:r>
          </w:p>
        </w:tc>
        <w:tc>
          <w:tcPr>
            <w:tcW w:w="1201" w:type="dxa"/>
          </w:tcPr>
          <w:p w14:paraId="62918C42" w14:textId="228D309B" w:rsidR="00CC0F3E" w:rsidRPr="000E5D48" w:rsidRDefault="00CC0F3E" w:rsidP="00213F66">
            <w:pPr>
              <w:pStyle w:val="Szvegtrzs"/>
              <w:keepLines/>
              <w:tabs>
                <w:tab w:val="left" w:pos="851"/>
              </w:tabs>
              <w:autoSpaceDE/>
              <w:autoSpaceDN/>
              <w:spacing w:before="120" w:after="120" w:line="240" w:lineRule="auto"/>
              <w:jc w:val="center"/>
              <w:outlineLvl w:val="0"/>
              <w:rPr>
                <w:rFonts w:ascii="Georgia" w:hAnsi="Georgia"/>
                <w:sz w:val="22"/>
                <w:szCs w:val="22"/>
              </w:rPr>
            </w:pPr>
            <w:r>
              <w:rPr>
                <w:rFonts w:ascii="Georgia" w:hAnsi="Georgia"/>
                <w:sz w:val="22"/>
                <w:szCs w:val="22"/>
              </w:rPr>
              <w:t>work schedule</w:t>
            </w:r>
          </w:p>
        </w:tc>
        <w:tc>
          <w:tcPr>
            <w:tcW w:w="1288" w:type="dxa"/>
          </w:tcPr>
          <w:p w14:paraId="04BE9F11" w14:textId="77777777" w:rsidR="00CC0F3E" w:rsidRPr="000E5D48" w:rsidRDefault="00CC0F3E" w:rsidP="00213F66">
            <w:pPr>
              <w:pStyle w:val="Szvegtrzs"/>
              <w:keepLines/>
              <w:tabs>
                <w:tab w:val="left" w:pos="851"/>
              </w:tabs>
              <w:autoSpaceDE/>
              <w:autoSpaceDN/>
              <w:spacing w:before="120" w:after="120" w:line="240" w:lineRule="auto"/>
              <w:jc w:val="center"/>
              <w:outlineLvl w:val="0"/>
              <w:rPr>
                <w:rFonts w:ascii="Georgia" w:hAnsi="Georgia"/>
                <w:sz w:val="22"/>
                <w:szCs w:val="22"/>
              </w:rPr>
            </w:pPr>
            <w:r w:rsidRPr="000E5D48">
              <w:rPr>
                <w:rFonts w:ascii="Georgia" w:hAnsi="Georgia"/>
                <w:sz w:val="22"/>
                <w:szCs w:val="22"/>
              </w:rPr>
              <w:t>language of training</w:t>
            </w:r>
          </w:p>
        </w:tc>
        <w:tc>
          <w:tcPr>
            <w:tcW w:w="2110" w:type="dxa"/>
            <w:shd w:val="clear" w:color="auto" w:fill="auto"/>
          </w:tcPr>
          <w:p w14:paraId="463A9351" w14:textId="71397942" w:rsidR="00CC0F3E" w:rsidRPr="000E5D48" w:rsidRDefault="00CC0F3E" w:rsidP="00213F66">
            <w:pPr>
              <w:pStyle w:val="Szvegtrzs"/>
              <w:keepLines/>
              <w:tabs>
                <w:tab w:val="left" w:pos="851"/>
              </w:tabs>
              <w:autoSpaceDE/>
              <w:autoSpaceDN/>
              <w:spacing w:before="120" w:after="120" w:line="240" w:lineRule="auto"/>
              <w:jc w:val="center"/>
              <w:outlineLvl w:val="0"/>
              <w:rPr>
                <w:rFonts w:ascii="Georgia" w:hAnsi="Georgia"/>
                <w:sz w:val="22"/>
                <w:szCs w:val="22"/>
              </w:rPr>
            </w:pPr>
            <w:r w:rsidRPr="000E5D48">
              <w:rPr>
                <w:rFonts w:ascii="Georgia" w:hAnsi="Georgia"/>
                <w:sz w:val="22"/>
                <w:szCs w:val="22"/>
              </w:rPr>
              <w:t>date</w:t>
            </w:r>
            <w:r>
              <w:rPr>
                <w:rFonts w:ascii="Georgia" w:hAnsi="Georgia"/>
                <w:sz w:val="22"/>
                <w:szCs w:val="22"/>
              </w:rPr>
              <w:t xml:space="preserve"> of internship</w:t>
            </w:r>
          </w:p>
        </w:tc>
      </w:tr>
      <w:tr w:rsidR="00CC0F3E" w:rsidRPr="000E5D48" w14:paraId="7702A7A7" w14:textId="77777777" w:rsidTr="00CC0F3E">
        <w:tc>
          <w:tcPr>
            <w:tcW w:w="1701" w:type="dxa"/>
          </w:tcPr>
          <w:p w14:paraId="3A6DDD28" w14:textId="77777777" w:rsidR="00CC0F3E" w:rsidRPr="000E5D48" w:rsidRDefault="00CC0F3E" w:rsidP="00213F66">
            <w:pPr>
              <w:pStyle w:val="Szvegtrzs"/>
              <w:keepLines/>
              <w:tabs>
                <w:tab w:val="left" w:pos="851"/>
              </w:tabs>
              <w:autoSpaceDE/>
              <w:autoSpaceDN/>
              <w:spacing w:before="120" w:after="120" w:line="240" w:lineRule="auto"/>
              <w:outlineLvl w:val="0"/>
              <w:rPr>
                <w:rFonts w:ascii="Georgia" w:hAnsi="Georgia"/>
                <w:sz w:val="22"/>
                <w:szCs w:val="22"/>
              </w:rPr>
            </w:pPr>
            <w:permStart w:id="1138173875" w:edGrp="everyone" w:colFirst="0" w:colLast="0"/>
            <w:permStart w:id="698175577" w:edGrp="everyone" w:colFirst="1" w:colLast="1"/>
            <w:permStart w:id="1338645026" w:edGrp="everyone" w:colFirst="2" w:colLast="2"/>
            <w:permStart w:id="2138325883" w:edGrp="everyone" w:colFirst="3" w:colLast="3"/>
            <w:permStart w:id="705716958" w:edGrp="everyone" w:colFirst="4" w:colLast="4"/>
            <w:permStart w:id="680526821" w:edGrp="everyone" w:colFirst="5" w:colLast="5"/>
          </w:p>
        </w:tc>
        <w:tc>
          <w:tcPr>
            <w:tcW w:w="1142" w:type="dxa"/>
            <w:shd w:val="clear" w:color="auto" w:fill="auto"/>
          </w:tcPr>
          <w:p w14:paraId="23CA22F2" w14:textId="77777777" w:rsidR="00CC0F3E" w:rsidRPr="000E5D48" w:rsidRDefault="00CC0F3E" w:rsidP="00213F66">
            <w:pPr>
              <w:pStyle w:val="Szvegtrzs"/>
              <w:keepLines/>
              <w:tabs>
                <w:tab w:val="left" w:pos="851"/>
              </w:tabs>
              <w:autoSpaceDE/>
              <w:autoSpaceDN/>
              <w:spacing w:before="120" w:after="120" w:line="240" w:lineRule="auto"/>
              <w:outlineLvl w:val="0"/>
              <w:rPr>
                <w:rFonts w:ascii="Georgia" w:hAnsi="Georgia"/>
                <w:sz w:val="22"/>
                <w:szCs w:val="22"/>
              </w:rPr>
            </w:pPr>
          </w:p>
        </w:tc>
        <w:tc>
          <w:tcPr>
            <w:tcW w:w="1204" w:type="dxa"/>
            <w:shd w:val="clear" w:color="auto" w:fill="auto"/>
          </w:tcPr>
          <w:p w14:paraId="1CAB6878" w14:textId="77777777" w:rsidR="00CC0F3E" w:rsidRPr="000E5D48" w:rsidRDefault="00CC0F3E" w:rsidP="00213F66">
            <w:pPr>
              <w:pStyle w:val="Szvegtrzs"/>
              <w:keepLines/>
              <w:tabs>
                <w:tab w:val="left" w:pos="851"/>
              </w:tabs>
              <w:autoSpaceDE/>
              <w:autoSpaceDN/>
              <w:spacing w:before="120" w:after="120" w:line="240" w:lineRule="auto"/>
              <w:outlineLvl w:val="0"/>
              <w:rPr>
                <w:rFonts w:ascii="Georgia" w:hAnsi="Georgia"/>
                <w:sz w:val="22"/>
                <w:szCs w:val="22"/>
              </w:rPr>
            </w:pPr>
          </w:p>
        </w:tc>
        <w:tc>
          <w:tcPr>
            <w:tcW w:w="1201" w:type="dxa"/>
          </w:tcPr>
          <w:p w14:paraId="76D3932A" w14:textId="77777777" w:rsidR="00CC0F3E" w:rsidRPr="000E5D48" w:rsidRDefault="00CC0F3E" w:rsidP="00213F66">
            <w:pPr>
              <w:pStyle w:val="Szvegtrzs"/>
              <w:keepLines/>
              <w:tabs>
                <w:tab w:val="left" w:pos="851"/>
              </w:tabs>
              <w:autoSpaceDE/>
              <w:autoSpaceDN/>
              <w:spacing w:before="120" w:after="120" w:line="240" w:lineRule="auto"/>
              <w:outlineLvl w:val="0"/>
              <w:rPr>
                <w:rFonts w:ascii="Georgia" w:hAnsi="Georgia"/>
                <w:sz w:val="22"/>
                <w:szCs w:val="22"/>
              </w:rPr>
            </w:pPr>
          </w:p>
        </w:tc>
        <w:tc>
          <w:tcPr>
            <w:tcW w:w="1288" w:type="dxa"/>
          </w:tcPr>
          <w:p w14:paraId="2DC1AEB7" w14:textId="77777777" w:rsidR="00CC0F3E" w:rsidRPr="000E5D48" w:rsidRDefault="00CC0F3E" w:rsidP="00213F66">
            <w:pPr>
              <w:pStyle w:val="Szvegtrzs"/>
              <w:keepLines/>
              <w:tabs>
                <w:tab w:val="left" w:pos="851"/>
              </w:tabs>
              <w:autoSpaceDE/>
              <w:autoSpaceDN/>
              <w:spacing w:before="120" w:after="120" w:line="240" w:lineRule="auto"/>
              <w:outlineLvl w:val="0"/>
              <w:rPr>
                <w:rFonts w:ascii="Georgia" w:hAnsi="Georgia"/>
                <w:sz w:val="22"/>
                <w:szCs w:val="22"/>
              </w:rPr>
            </w:pPr>
          </w:p>
        </w:tc>
        <w:tc>
          <w:tcPr>
            <w:tcW w:w="2110" w:type="dxa"/>
            <w:shd w:val="clear" w:color="auto" w:fill="auto"/>
          </w:tcPr>
          <w:p w14:paraId="2DF6FADC" w14:textId="77777777" w:rsidR="00CC0F3E" w:rsidRPr="000E5D48" w:rsidRDefault="00CC0F3E" w:rsidP="00213F66">
            <w:pPr>
              <w:pStyle w:val="Szvegtrzs"/>
              <w:keepLines/>
              <w:tabs>
                <w:tab w:val="left" w:pos="851"/>
              </w:tabs>
              <w:autoSpaceDE/>
              <w:autoSpaceDN/>
              <w:spacing w:before="120" w:after="120" w:line="240" w:lineRule="auto"/>
              <w:outlineLvl w:val="0"/>
              <w:rPr>
                <w:rFonts w:ascii="Georgia" w:hAnsi="Georgia"/>
                <w:sz w:val="22"/>
                <w:szCs w:val="22"/>
              </w:rPr>
            </w:pPr>
          </w:p>
        </w:tc>
      </w:tr>
    </w:tbl>
    <w:permEnd w:id="1138173875"/>
    <w:permEnd w:id="698175577"/>
    <w:permEnd w:id="1338645026"/>
    <w:permEnd w:id="2138325883"/>
    <w:permEnd w:id="705716958"/>
    <w:permEnd w:id="680526821"/>
    <w:p w14:paraId="6526207B" w14:textId="77777777" w:rsidR="00100250" w:rsidRPr="00900A2D" w:rsidRDefault="00100250" w:rsidP="00900A2D">
      <w:pPr>
        <w:pStyle w:val="bekezdscme"/>
      </w:pPr>
      <w:r w:rsidRPr="00900A2D">
        <w:t xml:space="preserve">Internship venue </w:t>
      </w:r>
    </w:p>
    <w:p w14:paraId="02B90C58" w14:textId="0A777FF8" w:rsidR="00100250" w:rsidRPr="00900A2D" w:rsidRDefault="00100250" w:rsidP="00CC0F3E">
      <w:pPr>
        <w:pStyle w:val="bekezdsek"/>
        <w:numPr>
          <w:ilvl w:val="0"/>
          <w:numId w:val="0"/>
        </w:numPr>
        <w:ind w:left="792"/>
      </w:pPr>
      <w:r w:rsidRPr="00900A2D">
        <w:t xml:space="preserve">The </w:t>
      </w:r>
      <w:r w:rsidR="001842CD">
        <w:t>Professional Training Facility</w:t>
      </w:r>
      <w:r w:rsidRPr="00900A2D">
        <w:t xml:space="preserve"> is entitled and obliged to provide professional practice in its premises, a subsidiary's premises, at an external site or at a branch site.</w:t>
      </w:r>
    </w:p>
    <w:p w14:paraId="101B3089" w14:textId="77777777" w:rsidR="00100250" w:rsidRPr="00900A2D" w:rsidRDefault="00100250" w:rsidP="00900A2D">
      <w:pPr>
        <w:pStyle w:val="bekezdscme"/>
      </w:pPr>
      <w:r w:rsidRPr="00900A2D">
        <w:t>On the remuneration of internship participants</w:t>
      </w:r>
    </w:p>
    <w:p w14:paraId="7E21C3D2" w14:textId="04D78FDD" w:rsidR="00100250" w:rsidRPr="00900A2D" w:rsidRDefault="00100250" w:rsidP="00900A2D">
      <w:pPr>
        <w:pStyle w:val="bekezdsek"/>
      </w:pPr>
      <w:r w:rsidRPr="00900A2D">
        <w:t xml:space="preserve">The </w:t>
      </w:r>
      <w:r w:rsidR="001842CD">
        <w:t>Professional Training Facility</w:t>
      </w:r>
      <w:r w:rsidRPr="00900A2D">
        <w:t xml:space="preserve"> declares that students will be remunerated for their work after an uninterrupted period of six weeks or more. In such a case, the student will be paid HUF</w:t>
      </w:r>
      <w:permStart w:id="294723429" w:edGrp="everyone"/>
      <w:r w:rsidR="004818EA" w:rsidRPr="00900A2D">
        <w:t xml:space="preserve"> </w:t>
      </w:r>
      <w:r w:rsidRPr="00900A2D">
        <w:t>..............................................</w:t>
      </w:r>
      <w:permEnd w:id="294723429"/>
    </w:p>
    <w:p w14:paraId="70624E24" w14:textId="1AD2CB23" w:rsidR="00100250" w:rsidRPr="00900A2D" w:rsidRDefault="00100250" w:rsidP="00900A2D">
      <w:pPr>
        <w:pStyle w:val="bekezdsek"/>
      </w:pPr>
      <w:r w:rsidRPr="00900A2D">
        <w:t xml:space="preserve">The remuneration sum specified in 4.1. will be paid to the student directly, as set in the work contract (or any other official document the </w:t>
      </w:r>
      <w:r w:rsidR="001842CD">
        <w:t>Professional Training Facility</w:t>
      </w:r>
      <w:r w:rsidRPr="00900A2D">
        <w:t xml:space="preserve"> makes out). Payment will be implemented according to the </w:t>
      </w:r>
      <w:r w:rsidR="001842CD">
        <w:t>Professional Training Facility</w:t>
      </w:r>
      <w:r w:rsidRPr="00900A2D">
        <w:t>'s effective regulations.</w:t>
      </w:r>
    </w:p>
    <w:p w14:paraId="065CA8DA" w14:textId="77777777" w:rsidR="00100250" w:rsidRPr="00900A2D" w:rsidRDefault="00100250" w:rsidP="00900A2D">
      <w:pPr>
        <w:pStyle w:val="bekezdsek"/>
      </w:pPr>
      <w:r w:rsidRPr="00900A2D">
        <w:t>CORVINUS takes no responsibility for students not receiving any payment or receiving partial payment (cf. 4.1).</w:t>
      </w:r>
    </w:p>
    <w:p w14:paraId="2BC66AB8" w14:textId="77777777" w:rsidR="00100250" w:rsidRPr="00900A2D" w:rsidRDefault="00100250" w:rsidP="00900A2D">
      <w:pPr>
        <w:pStyle w:val="bekezdscme"/>
      </w:pPr>
      <w:r w:rsidRPr="00900A2D">
        <w:t>Internship management staff</w:t>
      </w:r>
    </w:p>
    <w:p w14:paraId="75F8DF2B" w14:textId="77777777" w:rsidR="00100250" w:rsidRPr="00900A2D" w:rsidRDefault="00100250" w:rsidP="00900A2D">
      <w:pPr>
        <w:pStyle w:val="bekezdsek"/>
      </w:pPr>
      <w:r w:rsidRPr="00900A2D">
        <w:t>The Parties appoint coordinators to oversee the execution of present cooperation agreement, such as:</w:t>
      </w:r>
    </w:p>
    <w:p w14:paraId="67967C04" w14:textId="77777777" w:rsidR="00100250" w:rsidRPr="00900A2D" w:rsidRDefault="00100250" w:rsidP="00900A2D">
      <w:pPr>
        <w:pStyle w:val="listaszeralbekezds"/>
      </w:pPr>
      <w:r w:rsidRPr="00900A2D">
        <w:t>on behalf of CORVINUS:</w:t>
      </w:r>
    </w:p>
    <w:p w14:paraId="132087FD" w14:textId="77777777" w:rsidR="00100250" w:rsidRPr="00900A2D" w:rsidRDefault="00100250" w:rsidP="00900A2D">
      <w:pPr>
        <w:tabs>
          <w:tab w:val="left" w:pos="5670"/>
        </w:tabs>
      </w:pPr>
      <w:r w:rsidRPr="00900A2D">
        <w:t>university level strategic correspondent:</w:t>
      </w:r>
      <w:r w:rsidRPr="00900A2D">
        <w:tab/>
        <w:t>competent dean</w:t>
      </w:r>
    </w:p>
    <w:p w14:paraId="620DA2EA" w14:textId="21088E9D" w:rsidR="00100250" w:rsidRPr="00900A2D" w:rsidRDefault="00100250" w:rsidP="00900A2D">
      <w:pPr>
        <w:tabs>
          <w:tab w:val="left" w:pos="6237"/>
        </w:tabs>
      </w:pPr>
      <w:r w:rsidRPr="00900A2D">
        <w:t xml:space="preserve">professional correspondent for each </w:t>
      </w:r>
      <w:proofErr w:type="gramStart"/>
      <w:r w:rsidRPr="00900A2D">
        <w:t>training:…</w:t>
      </w:r>
      <w:proofErr w:type="gramEnd"/>
      <w:r w:rsidRPr="00900A2D">
        <w:t>……………………..</w:t>
      </w:r>
    </w:p>
    <w:p w14:paraId="402FD914" w14:textId="6C4CAF99" w:rsidR="00100250" w:rsidRPr="00900A2D" w:rsidRDefault="00100250" w:rsidP="00900A2D">
      <w:pPr>
        <w:tabs>
          <w:tab w:val="left" w:pos="5670"/>
        </w:tabs>
      </w:pPr>
      <w:r w:rsidRPr="00900A2D">
        <w:t>administrative coordinator:</w:t>
      </w:r>
      <w:r w:rsidRPr="00900A2D">
        <w:tab/>
      </w:r>
      <w:r w:rsidR="00A07E76">
        <w:t>Eszter St</w:t>
      </w:r>
      <w:r w:rsidR="000C0612">
        <w:t>á</w:t>
      </w:r>
      <w:r w:rsidR="00A07E76">
        <w:t>ri</w:t>
      </w:r>
    </w:p>
    <w:p w14:paraId="06A7A797" w14:textId="77777777" w:rsidR="00100250" w:rsidRPr="00900A2D" w:rsidRDefault="00100250" w:rsidP="00900A2D">
      <w:pPr>
        <w:tabs>
          <w:tab w:val="left" w:pos="5670"/>
        </w:tabs>
        <w:ind w:left="5670" w:hanging="4394"/>
      </w:pPr>
      <w:r w:rsidRPr="00900A2D">
        <w:t>e-mail address:</w:t>
      </w:r>
      <w:r w:rsidRPr="00900A2D">
        <w:tab/>
      </w:r>
      <w:hyperlink r:id="rId8" w:history="1">
        <w:r w:rsidRPr="00900A2D">
          <w:t>bce.szakmaigyakorlat@uni-corvinus.hu</w:t>
        </w:r>
      </w:hyperlink>
      <w:r w:rsidRPr="00900A2D">
        <w:t xml:space="preserve"> </w:t>
      </w:r>
    </w:p>
    <w:p w14:paraId="68D4FEBB" w14:textId="414061BE" w:rsidR="00100250" w:rsidRPr="00900A2D" w:rsidRDefault="00100250" w:rsidP="00900A2D">
      <w:pPr>
        <w:pStyle w:val="listaszeralbekezds"/>
      </w:pPr>
      <w:r w:rsidRPr="00900A2D">
        <w:t xml:space="preserve">On behalf of the </w:t>
      </w:r>
      <w:r w:rsidR="001842CD">
        <w:t>Professional Training Facility</w:t>
      </w:r>
      <w:r w:rsidRPr="00900A2D">
        <w:t>:</w:t>
      </w:r>
    </w:p>
    <w:p w14:paraId="4E3D3296" w14:textId="77777777" w:rsidR="00100250" w:rsidRPr="00900A2D" w:rsidRDefault="00100250" w:rsidP="00900A2D">
      <w:pPr>
        <w:tabs>
          <w:tab w:val="left" w:pos="5670"/>
        </w:tabs>
      </w:pPr>
      <w:permStart w:id="155921704" w:edGrp="everyone"/>
      <w:r w:rsidRPr="00900A2D">
        <w:t>professional coordinator:</w:t>
      </w:r>
      <w:r w:rsidRPr="00900A2D">
        <w:tab/>
      </w:r>
    </w:p>
    <w:p w14:paraId="1CCA787D" w14:textId="77777777" w:rsidR="00100250" w:rsidRPr="00900A2D" w:rsidRDefault="00100250" w:rsidP="00900A2D">
      <w:pPr>
        <w:tabs>
          <w:tab w:val="left" w:pos="5670"/>
        </w:tabs>
      </w:pPr>
      <w:r w:rsidRPr="00900A2D">
        <w:t>e-mail address:</w:t>
      </w:r>
      <w:r w:rsidRPr="00900A2D">
        <w:tab/>
      </w:r>
    </w:p>
    <w:p w14:paraId="1E7D1EA4" w14:textId="77777777" w:rsidR="00100250" w:rsidRPr="00900A2D" w:rsidRDefault="00100250" w:rsidP="00900A2D">
      <w:pPr>
        <w:tabs>
          <w:tab w:val="left" w:pos="5670"/>
        </w:tabs>
      </w:pPr>
      <w:r w:rsidRPr="00900A2D">
        <w:t>administrative coordinator:</w:t>
      </w:r>
      <w:r w:rsidRPr="00900A2D">
        <w:tab/>
      </w:r>
    </w:p>
    <w:p w14:paraId="410D3B24" w14:textId="77777777" w:rsidR="00100250" w:rsidRPr="00900A2D" w:rsidRDefault="00100250" w:rsidP="00900A2D">
      <w:pPr>
        <w:tabs>
          <w:tab w:val="left" w:pos="5670"/>
        </w:tabs>
      </w:pPr>
      <w:r w:rsidRPr="00900A2D">
        <w:t>e-mail address:</w:t>
      </w:r>
      <w:r w:rsidRPr="00900A2D">
        <w:tab/>
      </w:r>
    </w:p>
    <w:permEnd w:id="155921704"/>
    <w:p w14:paraId="33A2AB72" w14:textId="77777777" w:rsidR="00100250" w:rsidRPr="00900A2D" w:rsidRDefault="00100250" w:rsidP="00900A2D">
      <w:pPr>
        <w:pStyle w:val="bekezdsek"/>
      </w:pPr>
      <w:r w:rsidRPr="00900A2D">
        <w:t xml:space="preserve">The tasks formulated in the present cooperation agreement will be implemented by the coordinators. However, the authorised representative of CORVINUS to sign the present cooperation agreement reserves the exclusive right to modify and terminate it. </w:t>
      </w:r>
    </w:p>
    <w:p w14:paraId="02980651" w14:textId="77777777" w:rsidR="00100250" w:rsidRPr="00900A2D" w:rsidRDefault="00100250" w:rsidP="00900A2D">
      <w:pPr>
        <w:pStyle w:val="bekezdsek"/>
      </w:pPr>
      <w:r w:rsidRPr="00900A2D">
        <w:t xml:space="preserve">All notifications and statements regarding the present agreement are to be made in writing and sent to the coordinator's address as it appears in the present cooperation agreement. </w:t>
      </w:r>
      <w:bookmarkStart w:id="0" w:name="_Toc349556200"/>
      <w:r w:rsidRPr="00900A2D">
        <w:t xml:space="preserve">Unless the present cooperation agreement provides otherwise, the Parties agree that statements submitted electronically (via e-mail) will also be accepted as </w:t>
      </w:r>
      <w:r w:rsidRPr="00900A2D">
        <w:lastRenderedPageBreak/>
        <w:t>hard copies.</w:t>
      </w:r>
      <w:bookmarkEnd w:id="0"/>
      <w:r w:rsidRPr="00900A2D">
        <w:t xml:space="preserve"> However, e-mails are not suitable for statements that concern the drafting, modification, or the termination of a cooperation agreement. Nor can an e-mail be used for certifying completion, giving up or acknowledging a certain right, undertaking obligation, or making an agreement. </w:t>
      </w:r>
    </w:p>
    <w:p w14:paraId="1D36F2FF" w14:textId="77777777" w:rsidR="00100250" w:rsidRPr="00900A2D" w:rsidRDefault="00100250" w:rsidP="00900A2D">
      <w:pPr>
        <w:pStyle w:val="bekezdsek"/>
      </w:pPr>
      <w:r w:rsidRPr="00900A2D">
        <w:t xml:space="preserve">Changes in the persona and contact details of coordinators </w:t>
      </w:r>
      <w:proofErr w:type="gramStart"/>
      <w:r w:rsidRPr="00900A2D">
        <w:t>have to</w:t>
      </w:r>
      <w:proofErr w:type="gramEnd"/>
      <w:r w:rsidRPr="00900A2D">
        <w:t xml:space="preserve"> be reported to one another immediately. The Parties take full responsibility for the consequences of failing to do so.</w:t>
      </w:r>
    </w:p>
    <w:p w14:paraId="6014E280" w14:textId="19FDE0BD" w:rsidR="00100250" w:rsidRPr="00900A2D" w:rsidRDefault="00100250" w:rsidP="00900A2D">
      <w:pPr>
        <w:pStyle w:val="bekezdscme"/>
      </w:pPr>
      <w:r w:rsidRPr="00900A2D">
        <w:t xml:space="preserve">The parties further rights and obligations </w:t>
      </w:r>
    </w:p>
    <w:p w14:paraId="1C422C62" w14:textId="77777777" w:rsidR="00100250" w:rsidRPr="00900A2D" w:rsidRDefault="00100250" w:rsidP="00900A2D">
      <w:pPr>
        <w:pStyle w:val="bekezdsek"/>
      </w:pPr>
      <w:r w:rsidRPr="00900A2D">
        <w:t>Rights and obligations of CORVINUS:</w:t>
      </w:r>
    </w:p>
    <w:p w14:paraId="31AD63F3" w14:textId="174A0872" w:rsidR="00100250" w:rsidRPr="00900A2D" w:rsidRDefault="00100250" w:rsidP="00900A2D">
      <w:pPr>
        <w:pStyle w:val="listaszeralbekezds"/>
      </w:pPr>
      <w:r w:rsidRPr="00900A2D">
        <w:t xml:space="preserve">CORVINUS takes responsibility for the training of its students. A specific part thereof is the designation of an internship framework and the cooperation with </w:t>
      </w:r>
      <w:r w:rsidR="001842CD">
        <w:t>Professional Training Facility</w:t>
      </w:r>
      <w:r w:rsidRPr="00900A2D">
        <w:t xml:space="preserve">. </w:t>
      </w:r>
    </w:p>
    <w:p w14:paraId="63E02B88" w14:textId="6693AC9C" w:rsidR="00100250" w:rsidRPr="00900A2D" w:rsidRDefault="00100250" w:rsidP="00900A2D">
      <w:pPr>
        <w:pStyle w:val="listaszeralbekezds"/>
      </w:pPr>
      <w:r w:rsidRPr="00900A2D">
        <w:t xml:space="preserve">CORVINUS provides data and information necessary for professional practice to the </w:t>
      </w:r>
      <w:r w:rsidR="001842CD">
        <w:t>Professional Training Facility</w:t>
      </w:r>
      <w:r w:rsidRPr="00900A2D">
        <w:t xml:space="preserve">. </w:t>
      </w:r>
    </w:p>
    <w:p w14:paraId="29F2DA79" w14:textId="457E660E" w:rsidR="00100250" w:rsidRPr="00900A2D" w:rsidRDefault="00100250" w:rsidP="00900A2D">
      <w:pPr>
        <w:pStyle w:val="listaszeralbekezds"/>
      </w:pPr>
      <w:r w:rsidRPr="00900A2D">
        <w:t xml:space="preserve">CORVINUS defines the basic assessment principles of the internship and sends them to the </w:t>
      </w:r>
      <w:r w:rsidR="001842CD">
        <w:t>Professional Training Facility</w:t>
      </w:r>
      <w:r w:rsidRPr="00900A2D">
        <w:t xml:space="preserve">. </w:t>
      </w:r>
    </w:p>
    <w:p w14:paraId="64B4142B" w14:textId="5861E173" w:rsidR="00100250" w:rsidRPr="00900A2D" w:rsidRDefault="00100250" w:rsidP="00900A2D">
      <w:pPr>
        <w:pStyle w:val="listaszeralbekezds"/>
      </w:pPr>
      <w:r w:rsidRPr="00900A2D">
        <w:t xml:space="preserve">CORVINUS reserves the right to check the conditions and the circumstances of the professional practice without prior notification sent to the </w:t>
      </w:r>
      <w:r w:rsidR="001842CD">
        <w:t>Professional Training Facility</w:t>
      </w:r>
      <w:r w:rsidRPr="00900A2D">
        <w:t xml:space="preserve">. </w:t>
      </w:r>
    </w:p>
    <w:p w14:paraId="6B76A902" w14:textId="60C43B56" w:rsidR="00100250" w:rsidRPr="00900A2D" w:rsidRDefault="00100250" w:rsidP="00900A2D">
      <w:pPr>
        <w:pStyle w:val="listaszeralbekezds"/>
      </w:pPr>
      <w:r w:rsidRPr="00900A2D">
        <w:t xml:space="preserve">CORVINUS assesses students' competences gained during professional practice based on the written assessment of the </w:t>
      </w:r>
      <w:r w:rsidR="001842CD">
        <w:t>Professional Training Facility</w:t>
      </w:r>
      <w:r w:rsidRPr="00900A2D">
        <w:t xml:space="preserve">. </w:t>
      </w:r>
    </w:p>
    <w:p w14:paraId="13CF92A3" w14:textId="16EEDC7D" w:rsidR="00050A8D" w:rsidRPr="00050A8D" w:rsidRDefault="00BC72DC" w:rsidP="00050A8D">
      <w:pPr>
        <w:pStyle w:val="listaszeralbekezds"/>
      </w:pPr>
      <w:r w:rsidRPr="00A2755D">
        <w:rPr>
          <w:lang w:val="en-GB" w:eastAsia="en-GB"/>
        </w:rPr>
        <w:t xml:space="preserve">comply with its data supply obligation pursuant to </w:t>
      </w:r>
      <w:proofErr w:type="spellStart"/>
      <w:r w:rsidRPr="00A2755D">
        <w:rPr>
          <w:lang w:val="en-GB" w:eastAsia="en-GB"/>
        </w:rPr>
        <w:t>Nftv</w:t>
      </w:r>
      <w:proofErr w:type="spellEnd"/>
      <w:r w:rsidR="00050A8D">
        <w:t>.</w:t>
      </w:r>
    </w:p>
    <w:p w14:paraId="78AA5B4F" w14:textId="245550EE" w:rsidR="00100250" w:rsidRPr="00900A2D" w:rsidRDefault="00100250" w:rsidP="00900A2D">
      <w:pPr>
        <w:pStyle w:val="bekezdsek"/>
      </w:pPr>
      <w:r w:rsidRPr="00900A2D">
        <w:t xml:space="preserve">Rights and obligations of the </w:t>
      </w:r>
      <w:r w:rsidR="001842CD">
        <w:t>Professional Training Facility</w:t>
      </w:r>
      <w:r w:rsidRPr="00900A2D">
        <w:t>:</w:t>
      </w:r>
    </w:p>
    <w:p w14:paraId="3A7DEDEB" w14:textId="3A4A8D48" w:rsidR="00100250" w:rsidRPr="00900A2D" w:rsidRDefault="00100250" w:rsidP="00900A2D">
      <w:pPr>
        <w:pStyle w:val="listaszeralbekezds"/>
      </w:pPr>
      <w:r w:rsidRPr="00900A2D">
        <w:t xml:space="preserve">The </w:t>
      </w:r>
      <w:r w:rsidR="001842CD">
        <w:t>Professional Training Facility</w:t>
      </w:r>
      <w:r w:rsidRPr="00900A2D">
        <w:t xml:space="preserve"> learns and enforces the professional framework designated by CORVINUS for the whole duration of the internship.</w:t>
      </w:r>
    </w:p>
    <w:p w14:paraId="0C1D32E8" w14:textId="0DF27B47" w:rsidR="00100250" w:rsidRPr="00900A2D" w:rsidRDefault="00100250" w:rsidP="00900A2D">
      <w:pPr>
        <w:pStyle w:val="listaszeralbekezds"/>
      </w:pPr>
      <w:r w:rsidRPr="00900A2D">
        <w:t xml:space="preserve">The </w:t>
      </w:r>
      <w:r w:rsidR="001842CD">
        <w:t>Professional Training Facility</w:t>
      </w:r>
      <w:r w:rsidRPr="00900A2D">
        <w:t xml:space="preserve"> specifies the principles of selecting students for the internship and decides on the persona of interns.</w:t>
      </w:r>
    </w:p>
    <w:p w14:paraId="57369C49" w14:textId="23F471E4" w:rsidR="00100250" w:rsidRPr="00900A2D" w:rsidRDefault="00100250" w:rsidP="00900A2D">
      <w:pPr>
        <w:pStyle w:val="listaszeralbekezds"/>
      </w:pPr>
      <w:r w:rsidRPr="00900A2D">
        <w:t xml:space="preserve">For the full duration of the internship period, the </w:t>
      </w:r>
      <w:r w:rsidR="001842CD">
        <w:t>Professional Training Facility</w:t>
      </w:r>
      <w:r w:rsidRPr="00900A2D">
        <w:t xml:space="preserve"> continuously monitors the student and undertakes to transmit all the professional knowledge specified in the training requirements of the programme. It employs the student in jobs the student is qualified at and keeps the professional practice activities under control.</w:t>
      </w:r>
    </w:p>
    <w:p w14:paraId="65168A96" w14:textId="79EE307E" w:rsidR="00100250" w:rsidRPr="00900A2D" w:rsidRDefault="00100250" w:rsidP="00900A2D">
      <w:pPr>
        <w:pStyle w:val="listaszeralbekezds"/>
      </w:pPr>
      <w:r w:rsidRPr="00900A2D">
        <w:t xml:space="preserve">For the duration of the internship, the </w:t>
      </w:r>
      <w:r w:rsidR="001842CD">
        <w:t>Professional Training Facility</w:t>
      </w:r>
      <w:r w:rsidRPr="00900A2D">
        <w:t xml:space="preserve"> appoints professional instructors with adequate qualifications, professional </w:t>
      </w:r>
      <w:proofErr w:type="gramStart"/>
      <w:r w:rsidRPr="00900A2D">
        <w:t>experience</w:t>
      </w:r>
      <w:proofErr w:type="gramEnd"/>
      <w:r w:rsidRPr="00900A2D">
        <w:t xml:space="preserve"> and no criminal record.</w:t>
      </w:r>
    </w:p>
    <w:p w14:paraId="2CCF962D" w14:textId="20CC2B0F" w:rsidR="00100250" w:rsidRPr="00900A2D" w:rsidRDefault="00100250" w:rsidP="00900A2D">
      <w:pPr>
        <w:pStyle w:val="listaszeralbekezds"/>
      </w:pPr>
      <w:r w:rsidRPr="00900A2D">
        <w:t>concludes a work contract with the student</w:t>
      </w:r>
      <w:r w:rsidRPr="00900A2D">
        <w:footnoteReference w:id="1"/>
      </w:r>
      <w:r w:rsidRPr="00900A2D">
        <w:t xml:space="preserve"> in compliance with the regulations effective at the </w:t>
      </w:r>
      <w:r w:rsidR="001842CD">
        <w:t xml:space="preserve">Professional Training </w:t>
      </w:r>
      <w:proofErr w:type="gramStart"/>
      <w:r w:rsidR="001842CD">
        <w:t>Facility</w:t>
      </w:r>
      <w:r w:rsidRPr="00900A2D">
        <w:t>;</w:t>
      </w:r>
      <w:proofErr w:type="gramEnd"/>
    </w:p>
    <w:p w14:paraId="32C11597" w14:textId="3AF2C361" w:rsidR="00100250" w:rsidRPr="00900A2D" w:rsidRDefault="00100250" w:rsidP="00900A2D">
      <w:pPr>
        <w:pStyle w:val="listaszeralbekezds"/>
      </w:pPr>
      <w:r w:rsidRPr="00900A2D">
        <w:lastRenderedPageBreak/>
        <w:t xml:space="preserve">If the internship is temporarily organised outside the premises, the </w:t>
      </w:r>
      <w:r w:rsidR="001842CD">
        <w:t>Professional Training Facility</w:t>
      </w:r>
      <w:r w:rsidRPr="00900A2D">
        <w:t xml:space="preserve"> takes on all transportation fares.</w:t>
      </w:r>
    </w:p>
    <w:p w14:paraId="34660225" w14:textId="0756794C" w:rsidR="00100250" w:rsidRPr="00900A2D" w:rsidRDefault="00100250" w:rsidP="00900A2D">
      <w:pPr>
        <w:pStyle w:val="listaszeralbekezds"/>
      </w:pPr>
      <w:r w:rsidRPr="00900A2D">
        <w:t xml:space="preserve">For the full duration of the internship, the </w:t>
      </w:r>
      <w:r w:rsidR="001842CD">
        <w:t>Professional Training Facility</w:t>
      </w:r>
      <w:r w:rsidRPr="00900A2D">
        <w:t xml:space="preserve"> </w:t>
      </w:r>
      <w:proofErr w:type="gramStart"/>
      <w:r w:rsidRPr="00900A2D">
        <w:t>has to</w:t>
      </w:r>
      <w:proofErr w:type="gramEnd"/>
      <w:r w:rsidRPr="00900A2D">
        <w:t xml:space="preserve"> provide the intern safe and healthy working conditions that are the same as those provided to normal employees, and makes knowledge, services, utensils and equipment available to the intern as required by law and the regulations of the </w:t>
      </w:r>
      <w:r w:rsidR="00FC0F8C">
        <w:t>Professional Training Facility</w:t>
      </w:r>
      <w:r w:rsidRPr="00900A2D">
        <w:t xml:space="preserve"> to be necessary for the particular job the intern does.</w:t>
      </w:r>
    </w:p>
    <w:p w14:paraId="486D1970" w14:textId="7BAAF214" w:rsidR="00100250" w:rsidRPr="00900A2D" w:rsidRDefault="00100250" w:rsidP="00900A2D">
      <w:pPr>
        <w:pStyle w:val="listaszeralbekezds"/>
      </w:pPr>
      <w:r w:rsidRPr="00900A2D">
        <w:t xml:space="preserve">As for daily training time schedule and recesses, respective provisions of the </w:t>
      </w:r>
      <w:r w:rsidR="001842CD">
        <w:t>Professional Training Facility</w:t>
      </w:r>
      <w:r w:rsidRPr="00900A2D">
        <w:t>'s regulations apply.</w:t>
      </w:r>
    </w:p>
    <w:p w14:paraId="1C75A8EB" w14:textId="61C3C812" w:rsidR="00100250" w:rsidRPr="00900A2D" w:rsidRDefault="00100250" w:rsidP="00900A2D">
      <w:pPr>
        <w:pStyle w:val="listaszeralbekezds"/>
      </w:pPr>
      <w:r w:rsidRPr="00900A2D">
        <w:t xml:space="preserve">The </w:t>
      </w:r>
      <w:r w:rsidR="001842CD">
        <w:t>Professional Training Facility</w:t>
      </w:r>
      <w:r w:rsidRPr="00900A2D">
        <w:t xml:space="preserve"> makes an assessment in writing of the intern's professional skills and competences by filling out a questionnaire compiled by CORVINUS, to be submitted on the last day of the internship period.</w:t>
      </w:r>
    </w:p>
    <w:p w14:paraId="68DE00EE" w14:textId="17E05B18" w:rsidR="00100250" w:rsidRPr="00900A2D" w:rsidRDefault="00100250" w:rsidP="00900A2D">
      <w:pPr>
        <w:pStyle w:val="listaszeralbekezds"/>
      </w:pPr>
      <w:r w:rsidRPr="00900A2D">
        <w:t xml:space="preserve">Any change in </w:t>
      </w:r>
      <w:r w:rsidR="001842CD">
        <w:t>Professional Training Facility</w:t>
      </w:r>
      <w:r w:rsidRPr="00900A2D">
        <w:t xml:space="preserve"> details </w:t>
      </w:r>
      <w:proofErr w:type="gramStart"/>
      <w:r w:rsidRPr="00900A2D">
        <w:t>has to</w:t>
      </w:r>
      <w:proofErr w:type="gramEnd"/>
      <w:r w:rsidRPr="00900A2D">
        <w:t xml:space="preserve"> be reported to CORVINUS as specified in 10.</w:t>
      </w:r>
    </w:p>
    <w:p w14:paraId="27D6A831" w14:textId="77777777" w:rsidR="00100250" w:rsidRPr="00900A2D" w:rsidRDefault="00100250" w:rsidP="00900A2D">
      <w:pPr>
        <w:pStyle w:val="bekezdscme"/>
      </w:pPr>
      <w:r w:rsidRPr="00900A2D">
        <w:t>Damages</w:t>
      </w:r>
    </w:p>
    <w:p w14:paraId="70FF31B2" w14:textId="1969B13E" w:rsidR="00100250" w:rsidRPr="00900A2D" w:rsidRDefault="00100250" w:rsidP="00CC0F3E">
      <w:pPr>
        <w:pStyle w:val="bekezdsek"/>
        <w:numPr>
          <w:ilvl w:val="0"/>
          <w:numId w:val="0"/>
        </w:numPr>
        <w:ind w:left="792"/>
      </w:pPr>
      <w:r w:rsidRPr="00900A2D">
        <w:t xml:space="preserve">The Parties acknowledge that damages inflicted by the intern to the </w:t>
      </w:r>
      <w:r w:rsidR="001842CD">
        <w:t>Professional Training Facility</w:t>
      </w:r>
      <w:r w:rsidRPr="00900A2D">
        <w:t xml:space="preserve">, or damages inflicted by the </w:t>
      </w:r>
      <w:r w:rsidR="00FC0F8C">
        <w:t>Professional Training Facility</w:t>
      </w:r>
      <w:r w:rsidRPr="00900A2D">
        <w:t xml:space="preserve"> to the intern within the time frame of the internship should be settled as specified by </w:t>
      </w:r>
      <w:proofErr w:type="spellStart"/>
      <w:r w:rsidRPr="00900A2D">
        <w:t>Nftv</w:t>
      </w:r>
      <w:proofErr w:type="spellEnd"/>
      <w:r w:rsidRPr="00900A2D">
        <w:t xml:space="preserve">. 56. §. The </w:t>
      </w:r>
      <w:r w:rsidR="001842CD">
        <w:t>Professional Training Facility</w:t>
      </w:r>
      <w:r w:rsidRPr="00900A2D">
        <w:t xml:space="preserve"> has jurisdiction over the process. </w:t>
      </w:r>
    </w:p>
    <w:p w14:paraId="092267F6" w14:textId="77777777" w:rsidR="00100250" w:rsidRPr="00900A2D" w:rsidRDefault="00100250" w:rsidP="00900A2D">
      <w:pPr>
        <w:pStyle w:val="bekezdscme"/>
      </w:pPr>
      <w:r w:rsidRPr="00900A2D">
        <w:t>Agreement time frame</w:t>
      </w:r>
    </w:p>
    <w:p w14:paraId="07FB0A3C" w14:textId="3D11B693" w:rsidR="00100250" w:rsidRPr="00900A2D" w:rsidRDefault="00100250" w:rsidP="00CC0F3E">
      <w:pPr>
        <w:pStyle w:val="bekezdsek"/>
        <w:numPr>
          <w:ilvl w:val="0"/>
          <w:numId w:val="0"/>
        </w:numPr>
        <w:ind w:left="792"/>
      </w:pPr>
      <w:r w:rsidRPr="00900A2D">
        <w:t>The cooperation agreement enters into force on the day it bears the signature of both Parties for a set period of</w:t>
      </w:r>
      <w:permStart w:id="706815272" w:edGrp="everyone"/>
      <w:r w:rsidRPr="00900A2D">
        <w:t xml:space="preserve"> ................... </w:t>
      </w:r>
      <w:permEnd w:id="706815272"/>
      <w:r w:rsidRPr="00900A2D">
        <w:t>years.</w:t>
      </w:r>
    </w:p>
    <w:p w14:paraId="44C4464F" w14:textId="77777777" w:rsidR="00100250" w:rsidRPr="00900A2D" w:rsidRDefault="00100250" w:rsidP="00900A2D">
      <w:pPr>
        <w:pStyle w:val="bekezdscme"/>
      </w:pPr>
      <w:r w:rsidRPr="00900A2D">
        <w:t xml:space="preserve"> Modification and termination of the cooperation agreement</w:t>
      </w:r>
    </w:p>
    <w:p w14:paraId="38CA2C7A" w14:textId="77777777" w:rsidR="00100250" w:rsidRPr="00900A2D" w:rsidRDefault="00100250" w:rsidP="00900A2D">
      <w:pPr>
        <w:pStyle w:val="bekezdsek"/>
      </w:pPr>
      <w:r w:rsidRPr="00900A2D">
        <w:t>The cooperation agreement may be modified by common accord anytime in writing.</w:t>
      </w:r>
    </w:p>
    <w:p w14:paraId="3F190DC0" w14:textId="77777777" w:rsidR="00100250" w:rsidRPr="00900A2D" w:rsidRDefault="00100250" w:rsidP="00900A2D">
      <w:pPr>
        <w:pStyle w:val="bekezdsek"/>
      </w:pPr>
      <w:r w:rsidRPr="00900A2D">
        <w:t xml:space="preserve">This cooperation agreement </w:t>
      </w:r>
      <w:proofErr w:type="gramStart"/>
      <w:r w:rsidRPr="00900A2D">
        <w:t>terminates</w:t>
      </w:r>
      <w:proofErr w:type="gramEnd"/>
    </w:p>
    <w:p w14:paraId="3F3158E4" w14:textId="77777777" w:rsidR="00100250" w:rsidRPr="00900A2D" w:rsidRDefault="00100250" w:rsidP="00900A2D">
      <w:pPr>
        <w:pStyle w:val="listaszeralbekezds"/>
      </w:pPr>
      <w:r w:rsidRPr="00900A2D">
        <w:t>- beyond the specified time frame</w:t>
      </w:r>
    </w:p>
    <w:p w14:paraId="632BEA02" w14:textId="77777777" w:rsidR="00100250" w:rsidRPr="00900A2D" w:rsidRDefault="00100250" w:rsidP="00900A2D">
      <w:pPr>
        <w:pStyle w:val="listaszeralbekezds"/>
      </w:pPr>
      <w:r w:rsidRPr="00900A2D">
        <w:t>- if the Parties are wound up without legal successors</w:t>
      </w:r>
    </w:p>
    <w:p w14:paraId="26BD3DFF" w14:textId="77777777" w:rsidR="00100250" w:rsidRPr="00900A2D" w:rsidRDefault="00100250" w:rsidP="00900A2D">
      <w:pPr>
        <w:pStyle w:val="listaszeralbekezds"/>
      </w:pPr>
      <w:r w:rsidRPr="00900A2D">
        <w:t>- if the Parties terminate it by common accord</w:t>
      </w:r>
    </w:p>
    <w:p w14:paraId="45002F5C" w14:textId="77777777" w:rsidR="00100250" w:rsidRPr="00900A2D" w:rsidRDefault="00100250" w:rsidP="00900A2D">
      <w:pPr>
        <w:pStyle w:val="listaszeralbekezds"/>
      </w:pPr>
      <w:r w:rsidRPr="00900A2D">
        <w:t>- if any of the Parties terminates it</w:t>
      </w:r>
    </w:p>
    <w:p w14:paraId="3325C074" w14:textId="77777777" w:rsidR="00100250" w:rsidRPr="00900A2D" w:rsidRDefault="00100250" w:rsidP="00900A2D">
      <w:pPr>
        <w:pStyle w:val="bekezdsek"/>
      </w:pPr>
      <w:r w:rsidRPr="00900A2D">
        <w:t xml:space="preserve">The Parties agree that both parties have the right to terminate the cooperation agreement with notice to the last day of the ongoing semester (effective date of termination). The termination statement </w:t>
      </w:r>
      <w:proofErr w:type="gramStart"/>
      <w:r w:rsidRPr="00900A2D">
        <w:t>has to</w:t>
      </w:r>
      <w:proofErr w:type="gramEnd"/>
      <w:r w:rsidRPr="00900A2D">
        <w:t xml:space="preserve"> be sent by registered mail no later than thirty (30) days before the effective date.</w:t>
      </w:r>
    </w:p>
    <w:p w14:paraId="4A54E86C" w14:textId="77777777" w:rsidR="00100250" w:rsidRPr="00900A2D" w:rsidRDefault="00100250" w:rsidP="00900A2D">
      <w:pPr>
        <w:pStyle w:val="bekezdsek"/>
      </w:pPr>
      <w:r w:rsidRPr="00900A2D">
        <w:t xml:space="preserve">The Parties agree that both Parties have the right to terminate the cooperation agreement without notice, provided that the other Party has severely or repeatedly breached the obligations undertaken in the cooperation agreement. Termination without notice enters into force upon declaration. termination without notice </w:t>
      </w:r>
      <w:proofErr w:type="gramStart"/>
      <w:r w:rsidRPr="00900A2D">
        <w:t>has to</w:t>
      </w:r>
      <w:proofErr w:type="gramEnd"/>
      <w:r w:rsidRPr="00900A2D">
        <w:t xml:space="preserve"> be justified in detail and the justification statement sent by registered mail.</w:t>
      </w:r>
    </w:p>
    <w:p w14:paraId="36655F9C" w14:textId="77777777" w:rsidR="00100250" w:rsidRPr="00900A2D" w:rsidRDefault="00100250" w:rsidP="00900A2D">
      <w:pPr>
        <w:pStyle w:val="bekezdscme"/>
      </w:pPr>
      <w:r w:rsidRPr="00900A2D">
        <w:lastRenderedPageBreak/>
        <w:t xml:space="preserve">Data processing, data transfer, altered data </w:t>
      </w:r>
    </w:p>
    <w:p w14:paraId="6A11BE7C" w14:textId="56C5B03E" w:rsidR="00100250" w:rsidRPr="00900A2D" w:rsidRDefault="00100250" w:rsidP="00900A2D">
      <w:pPr>
        <w:pStyle w:val="bekezdsek"/>
      </w:pPr>
      <w:r w:rsidRPr="00900A2D">
        <w:t xml:space="preserve">CORVINUS processes the data of the </w:t>
      </w:r>
      <w:r w:rsidR="001842CD">
        <w:t>Professional Training Facility</w:t>
      </w:r>
      <w:r w:rsidRPr="00900A2D">
        <w:t xml:space="preserve"> in the form, with the content and for the period specified in </w:t>
      </w:r>
      <w:proofErr w:type="spellStart"/>
      <w:r w:rsidRPr="00900A2D">
        <w:t>Nftv</w:t>
      </w:r>
      <w:proofErr w:type="spellEnd"/>
      <w:r w:rsidRPr="00900A2D">
        <w:t xml:space="preserve">, </w:t>
      </w:r>
      <w:proofErr w:type="spellStart"/>
      <w:r w:rsidRPr="00900A2D">
        <w:t>Vhr</w:t>
      </w:r>
      <w:proofErr w:type="spellEnd"/>
      <w:r w:rsidRPr="00900A2D">
        <w:t xml:space="preserve"> and R. The Educational Authority registers the </w:t>
      </w:r>
      <w:r w:rsidR="00FC0F8C">
        <w:t>Professional Training Facility</w:t>
      </w:r>
      <w:r w:rsidRPr="00900A2D">
        <w:t xml:space="preserve"> and the cooperation agreement based on the data supplied by CORVINUS. </w:t>
      </w:r>
    </w:p>
    <w:p w14:paraId="45C57A95" w14:textId="07A601F8" w:rsidR="00100250" w:rsidRPr="00900A2D" w:rsidRDefault="00050A8D" w:rsidP="00900A2D">
      <w:pPr>
        <w:pStyle w:val="bekezdsek"/>
      </w:pPr>
      <w:proofErr w:type="gramStart"/>
      <w:r>
        <w:t>W</w:t>
      </w:r>
      <w:r w:rsidR="00100250" w:rsidRPr="00900A2D">
        <w:t>ith regard to</w:t>
      </w:r>
      <w:proofErr w:type="gramEnd"/>
      <w:r w:rsidR="00100250" w:rsidRPr="00900A2D">
        <w:t xml:space="preserve"> 10.1, the </w:t>
      </w:r>
      <w:r w:rsidR="001842CD">
        <w:t>Professional Training Facility</w:t>
      </w:r>
      <w:r w:rsidR="00100250" w:rsidRPr="00900A2D">
        <w:t xml:space="preserve"> is obliged to report any data change immediately to CORVINUS.</w:t>
      </w:r>
    </w:p>
    <w:p w14:paraId="43FC704F" w14:textId="520B9B29" w:rsidR="00100250" w:rsidRPr="00900A2D" w:rsidRDefault="00100250" w:rsidP="00900A2D">
      <w:pPr>
        <w:pStyle w:val="bekezdsek"/>
      </w:pPr>
      <w:r w:rsidRPr="00900A2D">
        <w:t xml:space="preserve">The </w:t>
      </w:r>
      <w:r w:rsidR="001842CD">
        <w:t>Professional Training Facility</w:t>
      </w:r>
      <w:r w:rsidR="001842CD" w:rsidRPr="00900A2D">
        <w:t xml:space="preserve"> </w:t>
      </w:r>
      <w:r w:rsidRPr="00900A2D">
        <w:t xml:space="preserve">acknowledges that the contents of the present cooperation agreement are public (cf. Act CXII/2011 on the right of information self-determination and </w:t>
      </w:r>
      <w:proofErr w:type="spellStart"/>
      <w:r w:rsidRPr="00900A2D">
        <w:t>te</w:t>
      </w:r>
      <w:proofErr w:type="spellEnd"/>
      <w:r w:rsidRPr="00900A2D">
        <w:t xml:space="preserve"> freedom of information - hereinafter referred to as: </w:t>
      </w:r>
      <w:proofErr w:type="spellStart"/>
      <w:r w:rsidRPr="00900A2D">
        <w:t>Infotv</w:t>
      </w:r>
      <w:proofErr w:type="spellEnd"/>
      <w:r w:rsidRPr="00900A2D">
        <w:t xml:space="preserve">.) Should there be a request that the contents be disclosed, CORVINUS is to react according to the relevant provisions of </w:t>
      </w:r>
      <w:proofErr w:type="spellStart"/>
      <w:r w:rsidRPr="00900A2D">
        <w:t>Infotv</w:t>
      </w:r>
      <w:proofErr w:type="spellEnd"/>
      <w:r w:rsidRPr="00900A2D">
        <w:t>.</w:t>
      </w:r>
    </w:p>
    <w:p w14:paraId="466D59CB" w14:textId="77777777" w:rsidR="00100250" w:rsidRPr="00900A2D" w:rsidRDefault="00100250" w:rsidP="00900A2D">
      <w:pPr>
        <w:pStyle w:val="bekezdscme"/>
      </w:pPr>
      <w:r w:rsidRPr="00900A2D">
        <w:t>Further provisions</w:t>
      </w:r>
    </w:p>
    <w:p w14:paraId="6C1AAB71" w14:textId="77777777" w:rsidR="00100250" w:rsidRPr="00900A2D" w:rsidRDefault="00100250" w:rsidP="00900A2D">
      <w:pPr>
        <w:pStyle w:val="bekezdsek"/>
      </w:pPr>
      <w:bookmarkStart w:id="1" w:name="_Toc316390564"/>
      <w:bookmarkStart w:id="2" w:name="_Toc349556216"/>
      <w:r w:rsidRPr="00900A2D">
        <w:t>The Parties declare that the agreements concluded between them earlier in the subject of the present cooperation agreement will lose effect at the same time the present agreement becomes effective, however, effective internship contracts drafted according to earlier agreements will remain in effect.</w:t>
      </w:r>
    </w:p>
    <w:p w14:paraId="56300111" w14:textId="77777777" w:rsidR="00100250" w:rsidRPr="00900A2D" w:rsidRDefault="00100250" w:rsidP="00900A2D">
      <w:pPr>
        <w:pStyle w:val="bekezdsek"/>
      </w:pPr>
      <w:proofErr w:type="gramStart"/>
      <w:r w:rsidRPr="00900A2D">
        <w:t>In the course of</w:t>
      </w:r>
      <w:proofErr w:type="gramEnd"/>
      <w:r w:rsidRPr="00900A2D">
        <w:t xml:space="preserve"> implementation, the Parties will cooperate. They promise to settle disputes by way of negotiations whenever possible.</w:t>
      </w:r>
      <w:bookmarkEnd w:id="1"/>
      <w:bookmarkEnd w:id="2"/>
    </w:p>
    <w:p w14:paraId="0AA5BC20" w14:textId="2349DC4A" w:rsidR="00100250" w:rsidRPr="00900A2D" w:rsidRDefault="00100250" w:rsidP="00900A2D">
      <w:pPr>
        <w:pStyle w:val="bekezdsek"/>
      </w:pPr>
      <w:r w:rsidRPr="00900A2D">
        <w:t xml:space="preserve">In questions not regulated in the cooperation agreement, or not regulated to adequate detail, especially concerning the professional practice of students, the provisions of </w:t>
      </w:r>
      <w:proofErr w:type="gramStart"/>
      <w:r w:rsidRPr="00900A2D">
        <w:t>e.g.</w:t>
      </w:r>
      <w:proofErr w:type="gramEnd"/>
      <w:r w:rsidRPr="00900A2D">
        <w:t xml:space="preserve"> </w:t>
      </w:r>
      <w:proofErr w:type="spellStart"/>
      <w:r w:rsidRPr="00900A2D">
        <w:t>Nftv</w:t>
      </w:r>
      <w:proofErr w:type="spellEnd"/>
      <w:r w:rsidRPr="00900A2D">
        <w:t xml:space="preserve">, </w:t>
      </w:r>
      <w:proofErr w:type="spellStart"/>
      <w:r w:rsidRPr="00900A2D">
        <w:t>Vhr</w:t>
      </w:r>
      <w:proofErr w:type="spellEnd"/>
      <w:r w:rsidRPr="00900A2D">
        <w:t xml:space="preserve">., R., professional training regulations in tertiary education apply, as well as </w:t>
      </w:r>
      <w:bookmarkStart w:id="3" w:name="_Hlk93932016"/>
      <w:bookmarkStart w:id="4" w:name="_Hlk93937896"/>
      <w:r w:rsidR="00050A8D" w:rsidRPr="00051D6B">
        <w:t xml:space="preserve">the "Training and outcome requirements for higher education vocational training, bachelor's and master's degree programmes and religious training" published in accordance with § 16/A of the </w:t>
      </w:r>
      <w:proofErr w:type="spellStart"/>
      <w:r w:rsidR="00050A8D" w:rsidRPr="00051D6B">
        <w:t>Nftv</w:t>
      </w:r>
      <w:bookmarkEnd w:id="3"/>
      <w:proofErr w:type="spellEnd"/>
      <w:r w:rsidR="00050A8D">
        <w:t>.</w:t>
      </w:r>
      <w:bookmarkEnd w:id="4"/>
      <w:r w:rsidR="00050A8D">
        <w:t xml:space="preserve"> </w:t>
      </w:r>
      <w:r w:rsidRPr="00900A2D">
        <w:t xml:space="preserve">and the labour regulations of the </w:t>
      </w:r>
      <w:r w:rsidR="00FC0F8C">
        <w:t>Professional Training Facility</w:t>
      </w:r>
      <w:r w:rsidRPr="00900A2D">
        <w:t>.</w:t>
      </w:r>
    </w:p>
    <w:p w14:paraId="132ECE07" w14:textId="77777777" w:rsidR="00100250" w:rsidRPr="00900A2D" w:rsidRDefault="00100250" w:rsidP="00900A2D">
      <w:pPr>
        <w:pStyle w:val="bekezdsek"/>
      </w:pPr>
      <w:r w:rsidRPr="00900A2D">
        <w:t>This cooperation agreement was printed in two (2) original copies, out of which, one (1) original copy is given to each party.</w:t>
      </w:r>
    </w:p>
    <w:p w14:paraId="0897F767" w14:textId="77777777" w:rsidR="008C697D" w:rsidRPr="00900A2D" w:rsidRDefault="008C697D" w:rsidP="00900A2D"/>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B7680" w:rsidRPr="00900A2D" w14:paraId="0EBFDAA3" w14:textId="77777777" w:rsidTr="004818EA">
        <w:tc>
          <w:tcPr>
            <w:tcW w:w="4531" w:type="dxa"/>
          </w:tcPr>
          <w:p w14:paraId="789B7EBB" w14:textId="5A480169" w:rsidR="003B7680" w:rsidRPr="00900A2D" w:rsidRDefault="00011E3A" w:rsidP="00C1316D">
            <w:pPr>
              <w:tabs>
                <w:tab w:val="center" w:pos="2232"/>
              </w:tabs>
              <w:spacing w:before="360" w:after="360"/>
              <w:ind w:left="34"/>
            </w:pPr>
            <w:r>
              <w:tab/>
            </w:r>
            <w:r w:rsidR="003B7680" w:rsidRPr="00900A2D">
              <w:t>Date:</w:t>
            </w:r>
            <w:r w:rsidR="008469DC">
              <w:t xml:space="preserve"> </w:t>
            </w:r>
            <w:r w:rsidR="003B7680" w:rsidRPr="00900A2D">
              <w:t>…………………………………</w:t>
            </w:r>
            <w:proofErr w:type="gramStart"/>
            <w:r w:rsidR="003B7680" w:rsidRPr="00900A2D">
              <w:t>…..</w:t>
            </w:r>
            <w:proofErr w:type="gramEnd"/>
          </w:p>
        </w:tc>
        <w:tc>
          <w:tcPr>
            <w:tcW w:w="4531" w:type="dxa"/>
          </w:tcPr>
          <w:p w14:paraId="0059C3F9" w14:textId="176B0FC2" w:rsidR="003B7680" w:rsidRPr="00900A2D" w:rsidRDefault="00011E3A" w:rsidP="00C1316D">
            <w:pPr>
              <w:tabs>
                <w:tab w:val="center" w:pos="2160"/>
              </w:tabs>
              <w:spacing w:before="360" w:after="360"/>
              <w:ind w:left="0"/>
            </w:pPr>
            <w:r>
              <w:tab/>
            </w:r>
            <w:r w:rsidR="003B7680" w:rsidRPr="00900A2D">
              <w:t>Date:</w:t>
            </w:r>
            <w:r w:rsidR="008469DC">
              <w:t xml:space="preserve"> </w:t>
            </w:r>
            <w:r w:rsidR="003B7680" w:rsidRPr="00900A2D">
              <w:t>…………………………………</w:t>
            </w:r>
            <w:proofErr w:type="gramStart"/>
            <w:r w:rsidR="003B7680" w:rsidRPr="00900A2D">
              <w:t>…..</w:t>
            </w:r>
            <w:proofErr w:type="gramEnd"/>
          </w:p>
        </w:tc>
      </w:tr>
      <w:tr w:rsidR="003B7680" w:rsidRPr="00900A2D" w14:paraId="1EEA28AE" w14:textId="77777777" w:rsidTr="004818EA">
        <w:tc>
          <w:tcPr>
            <w:tcW w:w="4531" w:type="dxa"/>
          </w:tcPr>
          <w:p w14:paraId="71335503" w14:textId="6F89F989" w:rsidR="003B7680" w:rsidRPr="00900A2D" w:rsidRDefault="003B7680" w:rsidP="00CC0F3E">
            <w:pPr>
              <w:tabs>
                <w:tab w:val="center" w:pos="2160"/>
              </w:tabs>
              <w:ind w:left="0"/>
            </w:pPr>
            <w:r w:rsidRPr="00900A2D">
              <w:tab/>
              <w:t>…………………………………</w:t>
            </w:r>
            <w:proofErr w:type="gramStart"/>
            <w:r w:rsidRPr="00900A2D">
              <w:t>…..</w:t>
            </w:r>
            <w:proofErr w:type="gramEnd"/>
            <w:r w:rsidRPr="00900A2D">
              <w:br/>
            </w:r>
            <w:r w:rsidRPr="00900A2D">
              <w:tab/>
            </w:r>
            <w:r w:rsidR="005B2236">
              <w:t>Judit Veszprémi</w:t>
            </w:r>
            <w:r w:rsidRPr="00900A2D">
              <w:br/>
            </w:r>
            <w:r w:rsidRPr="00900A2D">
              <w:tab/>
            </w:r>
            <w:r w:rsidR="00100250" w:rsidRPr="00900A2D">
              <w:t>Team leader</w:t>
            </w:r>
            <w:r w:rsidR="00307889">
              <w:t xml:space="preserve"> responsible for</w:t>
            </w:r>
            <w:r w:rsidR="00100250" w:rsidRPr="00900A2D">
              <w:t xml:space="preserve"> internship</w:t>
            </w:r>
          </w:p>
        </w:tc>
        <w:tc>
          <w:tcPr>
            <w:tcW w:w="4531" w:type="dxa"/>
          </w:tcPr>
          <w:p w14:paraId="59514C54" w14:textId="08D05EA6" w:rsidR="00100250" w:rsidRPr="00900A2D" w:rsidRDefault="003B7680" w:rsidP="00011E3A">
            <w:pPr>
              <w:tabs>
                <w:tab w:val="center" w:pos="1944"/>
              </w:tabs>
              <w:ind w:left="34"/>
            </w:pPr>
            <w:r w:rsidRPr="00900A2D">
              <w:tab/>
              <w:t>…………………………………</w:t>
            </w:r>
            <w:proofErr w:type="gramStart"/>
            <w:r w:rsidRPr="00900A2D">
              <w:t>…..</w:t>
            </w:r>
            <w:proofErr w:type="gramEnd"/>
            <w:r w:rsidRPr="00900A2D">
              <w:br/>
            </w:r>
            <w:r w:rsidRPr="00900A2D">
              <w:tab/>
            </w:r>
            <w:r w:rsidR="00100250" w:rsidRPr="00900A2D">
              <w:t>(name</w:t>
            </w:r>
            <w:r w:rsidRPr="00900A2D">
              <w:t>)</w:t>
            </w:r>
            <w:r w:rsidRPr="00900A2D">
              <w:br/>
            </w:r>
            <w:r w:rsidRPr="00900A2D">
              <w:tab/>
            </w:r>
            <w:r w:rsidR="00100250" w:rsidRPr="00900A2D">
              <w:t>(position)</w:t>
            </w:r>
            <w:r w:rsidR="00100250" w:rsidRPr="00900A2D">
              <w:br/>
            </w:r>
            <w:r w:rsidR="00100250" w:rsidRPr="00900A2D">
              <w:tab/>
              <w:t xml:space="preserve">(Name of </w:t>
            </w:r>
            <w:r w:rsidR="001842CD">
              <w:t>Professional Training Facility</w:t>
            </w:r>
            <w:r w:rsidR="00100250" w:rsidRPr="00900A2D">
              <w:t>)</w:t>
            </w:r>
          </w:p>
        </w:tc>
      </w:tr>
      <w:tr w:rsidR="00100250" w:rsidRPr="00900A2D" w14:paraId="5352EDD7" w14:textId="77777777" w:rsidTr="004818EA">
        <w:tc>
          <w:tcPr>
            <w:tcW w:w="4531" w:type="dxa"/>
          </w:tcPr>
          <w:p w14:paraId="05509098" w14:textId="6D39CB61" w:rsidR="00100250" w:rsidRPr="00900A2D" w:rsidRDefault="00011E3A" w:rsidP="00C1316D">
            <w:pPr>
              <w:tabs>
                <w:tab w:val="center" w:pos="2232"/>
              </w:tabs>
              <w:spacing w:before="360" w:after="360"/>
              <w:ind w:left="34"/>
            </w:pPr>
            <w:r>
              <w:tab/>
            </w:r>
            <w:r w:rsidR="00100250" w:rsidRPr="00900A2D">
              <w:t>Date: ……………………………………</w:t>
            </w:r>
            <w:proofErr w:type="gramStart"/>
            <w:r w:rsidR="00100250" w:rsidRPr="00900A2D">
              <w:t>…..</w:t>
            </w:r>
            <w:proofErr w:type="gramEnd"/>
          </w:p>
        </w:tc>
        <w:tc>
          <w:tcPr>
            <w:tcW w:w="4531" w:type="dxa"/>
          </w:tcPr>
          <w:p w14:paraId="7EC7D568" w14:textId="77777777" w:rsidR="00100250" w:rsidRPr="00900A2D" w:rsidRDefault="00100250" w:rsidP="0010188E">
            <w:pPr>
              <w:spacing w:before="240" w:after="240"/>
            </w:pPr>
          </w:p>
        </w:tc>
      </w:tr>
      <w:tr w:rsidR="00100250" w:rsidRPr="00900A2D" w14:paraId="0924C87B" w14:textId="77777777" w:rsidTr="004818EA">
        <w:tc>
          <w:tcPr>
            <w:tcW w:w="4531" w:type="dxa"/>
          </w:tcPr>
          <w:p w14:paraId="170F2C89" w14:textId="4EDF61BD" w:rsidR="00100250" w:rsidRPr="00900A2D" w:rsidRDefault="00100250" w:rsidP="00011E3A">
            <w:pPr>
              <w:tabs>
                <w:tab w:val="center" w:pos="2256"/>
              </w:tabs>
              <w:ind w:left="-108"/>
            </w:pPr>
            <w:r w:rsidRPr="00900A2D">
              <w:tab/>
              <w:t>…………………………………</w:t>
            </w:r>
            <w:proofErr w:type="gramStart"/>
            <w:r w:rsidRPr="00900A2D">
              <w:t>…..</w:t>
            </w:r>
            <w:proofErr w:type="gramEnd"/>
            <w:r w:rsidRPr="00900A2D">
              <w:br/>
            </w:r>
            <w:r w:rsidRPr="00900A2D">
              <w:tab/>
            </w:r>
            <w:r w:rsidR="00A07E76">
              <w:t>Eszter St</w:t>
            </w:r>
            <w:r w:rsidR="000C0612">
              <w:t>á</w:t>
            </w:r>
            <w:r w:rsidR="00A07E76">
              <w:t>ri</w:t>
            </w:r>
            <w:r w:rsidRPr="00900A2D">
              <w:br/>
            </w:r>
            <w:r w:rsidRPr="00900A2D">
              <w:tab/>
            </w:r>
            <w:r w:rsidR="001E7CFD">
              <w:t>I</w:t>
            </w:r>
            <w:r w:rsidRPr="00900A2D">
              <w:t>nternship coordinator</w:t>
            </w:r>
          </w:p>
        </w:tc>
        <w:tc>
          <w:tcPr>
            <w:tcW w:w="4531" w:type="dxa"/>
          </w:tcPr>
          <w:p w14:paraId="3C2C4376" w14:textId="77777777" w:rsidR="00100250" w:rsidRPr="00900A2D" w:rsidRDefault="00100250" w:rsidP="00900A2D"/>
        </w:tc>
      </w:tr>
    </w:tbl>
    <w:p w14:paraId="18275FD9" w14:textId="1F7E4754" w:rsidR="00184662" w:rsidRPr="00900A2D" w:rsidRDefault="00184662" w:rsidP="00900A2D"/>
    <w:sectPr w:rsidR="00184662" w:rsidRPr="00900A2D" w:rsidSect="00100250">
      <w:headerReference w:type="default" r:id="rId9"/>
      <w:footerReference w:type="default" r:id="rId10"/>
      <w:headerReference w:type="first" r:id="rId11"/>
      <w:footerReference w:type="first" r:id="rId12"/>
      <w:pgSz w:w="11906" w:h="16838"/>
      <w:pgMar w:top="1417" w:right="1417" w:bottom="1417" w:left="1417"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BE114" w14:textId="77777777" w:rsidR="003E586B" w:rsidRDefault="003E586B" w:rsidP="00900A2D">
      <w:r>
        <w:separator/>
      </w:r>
    </w:p>
  </w:endnote>
  <w:endnote w:type="continuationSeparator" w:id="0">
    <w:p w14:paraId="7CE03956" w14:textId="77777777" w:rsidR="003E586B" w:rsidRDefault="003E586B" w:rsidP="0090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534157"/>
      <w:docPartObj>
        <w:docPartGallery w:val="Page Numbers (Bottom of Page)"/>
        <w:docPartUnique/>
      </w:docPartObj>
    </w:sdtPr>
    <w:sdtEndPr/>
    <w:sdtContent>
      <w:sdt>
        <w:sdtPr>
          <w:id w:val="-1769616900"/>
          <w:docPartObj>
            <w:docPartGallery w:val="Page Numbers (Top of Page)"/>
            <w:docPartUnique/>
          </w:docPartObj>
        </w:sdtPr>
        <w:sdtEndPr/>
        <w:sdtContent>
          <w:p w14:paraId="2177D125" w14:textId="7666A008" w:rsidR="002F69AA" w:rsidRDefault="002F69AA" w:rsidP="00011E3A">
            <w:pPr>
              <w:jc w:val="right"/>
            </w:pPr>
            <w:r w:rsidRPr="006E1792">
              <w:rPr>
                <w:sz w:val="24"/>
                <w:szCs w:val="24"/>
              </w:rPr>
              <w:fldChar w:fldCharType="begin"/>
            </w:r>
            <w:r w:rsidRPr="006E1792">
              <w:instrText>PAGE</w:instrText>
            </w:r>
            <w:r w:rsidRPr="006E1792">
              <w:rPr>
                <w:sz w:val="24"/>
                <w:szCs w:val="24"/>
              </w:rPr>
              <w:fldChar w:fldCharType="separate"/>
            </w:r>
            <w:r w:rsidRPr="006E1792">
              <w:t>2</w:t>
            </w:r>
            <w:r w:rsidRPr="006E1792">
              <w:rPr>
                <w:sz w:val="24"/>
                <w:szCs w:val="24"/>
              </w:rPr>
              <w:fldChar w:fldCharType="end"/>
            </w:r>
            <w:r w:rsidRPr="006E1792">
              <w:t>/</w:t>
            </w:r>
            <w:r w:rsidRPr="006E1792">
              <w:rPr>
                <w:sz w:val="24"/>
                <w:szCs w:val="24"/>
              </w:rPr>
              <w:fldChar w:fldCharType="begin"/>
            </w:r>
            <w:r w:rsidRPr="006E1792">
              <w:instrText>NUMPAGES</w:instrText>
            </w:r>
            <w:r w:rsidRPr="006E1792">
              <w:rPr>
                <w:sz w:val="24"/>
                <w:szCs w:val="24"/>
              </w:rPr>
              <w:fldChar w:fldCharType="separate"/>
            </w:r>
            <w:r w:rsidRPr="006E1792">
              <w:t>2</w:t>
            </w:r>
            <w:r w:rsidRPr="006E1792">
              <w:rPr>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250721"/>
      <w:docPartObj>
        <w:docPartGallery w:val="Page Numbers (Bottom of Page)"/>
        <w:docPartUnique/>
      </w:docPartObj>
    </w:sdtPr>
    <w:sdtEndPr/>
    <w:sdtContent>
      <w:sdt>
        <w:sdtPr>
          <w:id w:val="-1271693314"/>
          <w:docPartObj>
            <w:docPartGallery w:val="Page Numbers (Top of Page)"/>
            <w:docPartUnique/>
          </w:docPartObj>
        </w:sdtPr>
        <w:sdtEndPr/>
        <w:sdtContent>
          <w:p w14:paraId="3EBC3EFC" w14:textId="1FF5E859" w:rsidR="002F69AA" w:rsidRPr="00010EA2" w:rsidRDefault="00AA17A1" w:rsidP="00900A2D">
            <w:r>
              <w:tab/>
            </w:r>
            <w:r>
              <w:tab/>
            </w:r>
            <w:r>
              <w:tab/>
            </w:r>
            <w:r>
              <w:tab/>
            </w:r>
            <w:r>
              <w:tab/>
            </w:r>
            <w:r>
              <w:tab/>
            </w:r>
            <w:r>
              <w:tab/>
            </w:r>
            <w:r>
              <w:tab/>
            </w:r>
            <w:r>
              <w:tab/>
            </w:r>
            <w:r>
              <w:tab/>
            </w:r>
            <w:r>
              <w:tab/>
            </w:r>
            <w:r w:rsidR="002F69AA" w:rsidRPr="00010EA2">
              <w:rPr>
                <w:sz w:val="24"/>
                <w:szCs w:val="24"/>
              </w:rPr>
              <w:fldChar w:fldCharType="begin"/>
            </w:r>
            <w:r w:rsidR="002F69AA" w:rsidRPr="00010EA2">
              <w:instrText>PAGE</w:instrText>
            </w:r>
            <w:r w:rsidR="002F69AA" w:rsidRPr="00010EA2">
              <w:rPr>
                <w:sz w:val="24"/>
                <w:szCs w:val="24"/>
              </w:rPr>
              <w:fldChar w:fldCharType="separate"/>
            </w:r>
            <w:r w:rsidR="002F69AA" w:rsidRPr="00010EA2">
              <w:t>2</w:t>
            </w:r>
            <w:r w:rsidR="002F69AA" w:rsidRPr="00010EA2">
              <w:rPr>
                <w:sz w:val="24"/>
                <w:szCs w:val="24"/>
              </w:rPr>
              <w:fldChar w:fldCharType="end"/>
            </w:r>
            <w:r w:rsidR="002F69AA" w:rsidRPr="00010EA2">
              <w:t>/</w:t>
            </w:r>
            <w:r w:rsidR="002F69AA" w:rsidRPr="00010EA2">
              <w:rPr>
                <w:sz w:val="24"/>
                <w:szCs w:val="24"/>
              </w:rPr>
              <w:fldChar w:fldCharType="begin"/>
            </w:r>
            <w:r w:rsidR="002F69AA" w:rsidRPr="00010EA2">
              <w:instrText>NUMPAGES</w:instrText>
            </w:r>
            <w:r w:rsidR="002F69AA" w:rsidRPr="00010EA2">
              <w:rPr>
                <w:sz w:val="24"/>
                <w:szCs w:val="24"/>
              </w:rPr>
              <w:fldChar w:fldCharType="separate"/>
            </w:r>
            <w:r w:rsidR="002F69AA" w:rsidRPr="00010EA2">
              <w:t>2</w:t>
            </w:r>
            <w:r w:rsidR="002F69AA" w:rsidRPr="00010EA2">
              <w:rPr>
                <w:sz w:val="24"/>
                <w:szCs w:val="24"/>
              </w:rPr>
              <w:fldChar w:fldCharType="end"/>
            </w:r>
            <w:r w:rsidR="002F69AA" w:rsidRPr="00010EA2">
              <w:rPr>
                <w:sz w:val="24"/>
                <w:szCs w:val="24"/>
              </w:rPr>
              <w:t>.</w:t>
            </w:r>
          </w:p>
        </w:sdtContent>
      </w:sdt>
    </w:sdtContent>
  </w:sdt>
  <w:p w14:paraId="71E6A795" w14:textId="5FA68480" w:rsidR="002F69AA" w:rsidRDefault="00AA17A1" w:rsidP="00900A2D">
    <w:r>
      <w:rPr>
        <w:highlight w:val="yellow"/>
      </w:rPr>
      <w:tab/>
    </w:r>
    <w:r>
      <w:rPr>
        <w:highlight w:val="yellow"/>
      </w:rPr>
      <w:tab/>
    </w:r>
    <w:r>
      <w:rPr>
        <w:highlight w:val="yellow"/>
      </w:rPr>
      <w:tab/>
    </w:r>
    <w:r>
      <w:rPr>
        <w:highlight w:val="yellow"/>
      </w:rPr>
      <w:tab/>
    </w:r>
    <w:r>
      <w:rPr>
        <w:highlight w:val="yellow"/>
      </w:rPr>
      <w:tab/>
    </w:r>
    <w:r>
      <w:rPr>
        <w:highlight w:val="yellow"/>
      </w:rPr>
      <w:tab/>
      <w:t>Legally approved:</w:t>
    </w:r>
    <w:r w:rsidR="001E7CFD">
      <w:rPr>
        <w:highlight w:val="yellow"/>
      </w:rPr>
      <w:t xml:space="preserve"> </w:t>
    </w:r>
    <w:r>
      <w:rPr>
        <w:highlight w:val="yellow"/>
      </w:rPr>
      <w:t xml:space="preserve">JISZ </w:t>
    </w:r>
    <w:r w:rsidR="00BC729D">
      <w:rPr>
        <w:highlight w:val="yellow"/>
      </w:rPr>
      <w:t>30</w:t>
    </w:r>
    <w:r w:rsidR="00193AE9">
      <w:rPr>
        <w:highlight w:val="yellow"/>
      </w:rPr>
      <w:t>.0</w:t>
    </w:r>
    <w:r w:rsidR="00CD215A">
      <w:rPr>
        <w:highlight w:val="yellow"/>
      </w:rPr>
      <w:t>7</w:t>
    </w:r>
    <w:r>
      <w:rPr>
        <w:highlight w:val="yellow"/>
      </w:rPr>
      <w:t>.202</w:t>
    </w:r>
    <w:r w:rsidR="00193AE9">
      <w:rPr>
        <w:highlight w:val="yellow"/>
      </w:rPr>
      <w:t>4</w:t>
    </w:r>
    <w:r>
      <w:rPr>
        <w:highlight w:val="yello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EA115" w14:textId="77777777" w:rsidR="003E586B" w:rsidRDefault="003E586B" w:rsidP="00900A2D">
      <w:r>
        <w:separator/>
      </w:r>
    </w:p>
  </w:footnote>
  <w:footnote w:type="continuationSeparator" w:id="0">
    <w:p w14:paraId="020CA04F" w14:textId="77777777" w:rsidR="003E586B" w:rsidRDefault="003E586B" w:rsidP="00900A2D">
      <w:r>
        <w:continuationSeparator/>
      </w:r>
    </w:p>
  </w:footnote>
  <w:footnote w:id="1">
    <w:p w14:paraId="05A29114" w14:textId="62C526A2" w:rsidR="00100250" w:rsidRPr="00641E2D" w:rsidRDefault="00100250" w:rsidP="00900A2D">
      <w:r>
        <w:rPr>
          <w:rFonts w:ascii="Arial Narrow" w:hAnsi="Arial Narrow"/>
          <w:sz w:val="20"/>
        </w:rPr>
        <w:footnoteRef/>
      </w:r>
      <w:r>
        <w:rPr>
          <w:rFonts w:ascii="Arial Narrow" w:hAnsi="Arial Narrow"/>
          <w:sz w:val="20"/>
        </w:rPr>
        <w:t xml:space="preserve">  </w:t>
      </w:r>
      <w:r w:rsidRPr="00900A2D">
        <w:rPr>
          <w:sz w:val="20"/>
          <w:szCs w:val="20"/>
        </w:rPr>
        <w:t>In particular, the student's working contract contains:</w:t>
      </w:r>
      <w:r w:rsidRPr="00900A2D">
        <w:rPr>
          <w:i/>
          <w:sz w:val="20"/>
          <w:szCs w:val="20"/>
        </w:rPr>
        <w:t xml:space="preserve">a) </w:t>
      </w:r>
      <w:r w:rsidRPr="00900A2D">
        <w:rPr>
          <w:sz w:val="20"/>
          <w:szCs w:val="20"/>
        </w:rPr>
        <w:t>the data of the</w:t>
      </w:r>
      <w:r w:rsidR="00FC0F8C">
        <w:rPr>
          <w:sz w:val="20"/>
          <w:szCs w:val="20"/>
        </w:rPr>
        <w:t xml:space="preserve"> </w:t>
      </w:r>
      <w:r w:rsidR="00FC0F8C" w:rsidRPr="00FC0F8C">
        <w:rPr>
          <w:sz w:val="20"/>
          <w:szCs w:val="20"/>
        </w:rPr>
        <w:t>Professional Training Facility</w:t>
      </w:r>
      <w:r w:rsidRPr="00FC0F8C">
        <w:rPr>
          <w:sz w:val="20"/>
          <w:szCs w:val="20"/>
        </w:rPr>
        <w:t xml:space="preserve"> </w:t>
      </w:r>
      <w:r w:rsidRPr="00900A2D">
        <w:rPr>
          <w:sz w:val="20"/>
          <w:szCs w:val="20"/>
        </w:rPr>
        <w:t xml:space="preserve">(name, address, contact details, tax number, statistical code, corporate registration number or entrepreneurial registration number, the name of its authorised representative); </w:t>
      </w:r>
      <w:r w:rsidRPr="00900A2D">
        <w:rPr>
          <w:i/>
          <w:sz w:val="20"/>
          <w:szCs w:val="20"/>
        </w:rPr>
        <w:t xml:space="preserve">b) </w:t>
      </w:r>
      <w:r w:rsidRPr="00900A2D">
        <w:rPr>
          <w:sz w:val="20"/>
          <w:szCs w:val="20"/>
        </w:rPr>
        <w:t xml:space="preserve">the student's personal details (name, name at birth, birthplace, date of birth, mother's maiden name, residential address, student registration number, contact details, tax identification number, social security number, bank account number; for foreign students, also nationality and address); </w:t>
      </w:r>
      <w:r w:rsidRPr="00900A2D">
        <w:rPr>
          <w:i/>
          <w:sz w:val="20"/>
          <w:szCs w:val="20"/>
        </w:rPr>
        <w:t xml:space="preserve">c) </w:t>
      </w:r>
      <w:r w:rsidRPr="00900A2D">
        <w:rPr>
          <w:sz w:val="20"/>
          <w:szCs w:val="20"/>
        </w:rPr>
        <w:t xml:space="preserve">the data of the higher education institution the student is in status with (name, address, contact details, institutional registration number, name of authorised representative); </w:t>
      </w:r>
      <w:r w:rsidRPr="00900A2D">
        <w:rPr>
          <w:i/>
          <w:sz w:val="20"/>
          <w:szCs w:val="20"/>
        </w:rPr>
        <w:t xml:space="preserve">d) </w:t>
      </w:r>
      <w:r w:rsidRPr="00900A2D">
        <w:rPr>
          <w:sz w:val="20"/>
          <w:szCs w:val="20"/>
        </w:rPr>
        <w:t xml:space="preserve">in compliance with the training and leaving requirements, profession and training time,; </w:t>
      </w:r>
      <w:r w:rsidRPr="00900A2D">
        <w:rPr>
          <w:i/>
          <w:sz w:val="20"/>
          <w:szCs w:val="20"/>
        </w:rPr>
        <w:t xml:space="preserve">e) </w:t>
      </w:r>
      <w:r w:rsidRPr="00900A2D">
        <w:rPr>
          <w:sz w:val="20"/>
          <w:szCs w:val="20"/>
        </w:rPr>
        <w:t xml:space="preserve">the job the student undertakes; </w:t>
      </w:r>
      <w:r w:rsidRPr="00900A2D">
        <w:rPr>
          <w:i/>
          <w:sz w:val="20"/>
          <w:szCs w:val="20"/>
        </w:rPr>
        <w:t xml:space="preserve">f) </w:t>
      </w:r>
      <w:r w:rsidRPr="00900A2D">
        <w:rPr>
          <w:sz w:val="20"/>
          <w:szCs w:val="20"/>
        </w:rPr>
        <w:t xml:space="preserve">the internship venue (workplace), the internship period (start and end date), its phases if applicable, the working hours per day; the payment the student is eligible for according to </w:t>
      </w:r>
      <w:hyperlink r:id="rId1" w:history="1">
        <w:r w:rsidRPr="00900A2D">
          <w:rPr>
            <w:color w:val="0000FF"/>
            <w:sz w:val="20"/>
            <w:szCs w:val="20"/>
            <w:u w:val="single"/>
          </w:rPr>
          <w:t xml:space="preserve">Nftv. 44. § (3) </w:t>
        </w:r>
      </w:hyperlink>
      <w:hyperlink r:id="rId2" w:history="1">
        <w:r w:rsidRPr="00900A2D">
          <w:rPr>
            <w:i/>
            <w:color w:val="0000FF"/>
            <w:sz w:val="20"/>
            <w:szCs w:val="20"/>
            <w:u w:val="single"/>
          </w:rPr>
          <w:t xml:space="preserve">a) </w:t>
        </w:r>
      </w:hyperlink>
      <w:hyperlink r:id="rId3" w:history="1">
        <w:r w:rsidRPr="00900A2D">
          <w:rPr>
            <w:color w:val="0000FF"/>
            <w:sz w:val="20"/>
            <w:szCs w:val="20"/>
            <w:u w:val="single"/>
          </w:rPr>
          <w:t>p</w:t>
        </w:r>
      </w:hyperlink>
      <w:r w:rsidRPr="00900A2D">
        <w:rPr>
          <w:sz w:val="20"/>
          <w:szCs w:val="20"/>
        </w:rPr>
        <w:t xml:space="preserve"> ,or, if there is no remuneration, please indicate ; </w:t>
      </w:r>
      <w:r w:rsidRPr="00900A2D">
        <w:rPr>
          <w:i/>
          <w:sz w:val="20"/>
          <w:szCs w:val="20"/>
        </w:rPr>
        <w:t xml:space="preserve">g) </w:t>
      </w:r>
      <w:r w:rsidRPr="00900A2D">
        <w:rPr>
          <w:sz w:val="20"/>
          <w:szCs w:val="20"/>
        </w:rPr>
        <w:t xml:space="preserve">the name of the university's institutional coordinator to the internship and the name of the </w:t>
      </w:r>
      <w:r w:rsidR="00FC0F8C" w:rsidRPr="00FC0F8C">
        <w:rPr>
          <w:sz w:val="20"/>
          <w:szCs w:val="20"/>
        </w:rPr>
        <w:t>Professional Training Facility</w:t>
      </w:r>
      <w:r w:rsidR="00FC0F8C" w:rsidRPr="00900A2D">
        <w:t xml:space="preserve"> </w:t>
      </w:r>
      <w:r w:rsidRPr="00900A2D">
        <w:rPr>
          <w:sz w:val="20"/>
          <w:szCs w:val="20"/>
        </w:rPr>
        <w:t xml:space="preserve">'s professional coordinator; </w:t>
      </w:r>
      <w:r w:rsidRPr="00900A2D">
        <w:rPr>
          <w:i/>
          <w:sz w:val="20"/>
          <w:szCs w:val="20"/>
        </w:rPr>
        <w:t xml:space="preserve">h) </w:t>
      </w:r>
      <w:r w:rsidRPr="00900A2D">
        <w:rPr>
          <w:sz w:val="20"/>
          <w:szCs w:val="20"/>
        </w:rPr>
        <w:t>if there are benefits and discounts above the mandatory benefits and discounts being provided as required by legal regulations:  specification, amount and</w:t>
      </w:r>
      <w:r w:rsidRPr="00641E2D">
        <w:t xml:space="preserve"> conditions to become eligible. (2) The work </w:t>
      </w:r>
      <w:r w:rsidRPr="00050A8D">
        <w:rPr>
          <w:sz w:val="20"/>
          <w:szCs w:val="20"/>
        </w:rPr>
        <w:t xml:space="preserve">contract concluded with the student contains a clause in which the </w:t>
      </w:r>
      <w:r w:rsidR="00FC0F8C" w:rsidRPr="00FC0F8C">
        <w:rPr>
          <w:sz w:val="20"/>
          <w:szCs w:val="20"/>
        </w:rPr>
        <w:t>Professional Training Facility</w:t>
      </w:r>
      <w:r w:rsidRPr="00050A8D">
        <w:rPr>
          <w:sz w:val="20"/>
          <w:szCs w:val="20"/>
        </w:rPr>
        <w:t xml:space="preserve"> promises to provide the student professional practice, matching the training programme and the curriculum thereof, at a workplace that complies with both safety and health requirements. (3) The work contract concluded with the student contains a clause in which the student promises to </w:t>
      </w:r>
      <w:r w:rsidRPr="00050A8D">
        <w:rPr>
          <w:i/>
          <w:sz w:val="20"/>
          <w:szCs w:val="20"/>
        </w:rPr>
        <w:t xml:space="preserve">a) </w:t>
      </w:r>
      <w:r w:rsidRPr="00050A8D">
        <w:rPr>
          <w:sz w:val="20"/>
          <w:szCs w:val="20"/>
        </w:rPr>
        <w:t xml:space="preserve">keep to the training schedule of the </w:t>
      </w:r>
      <w:r w:rsidR="00FC0F8C" w:rsidRPr="00FC0F8C">
        <w:rPr>
          <w:sz w:val="20"/>
          <w:szCs w:val="20"/>
        </w:rPr>
        <w:t>Professional Training Facility</w:t>
      </w:r>
      <w:r w:rsidRPr="00050A8D">
        <w:rPr>
          <w:sz w:val="20"/>
          <w:szCs w:val="20"/>
        </w:rPr>
        <w:t xml:space="preserve"> and complete the internship, meeting all its requirements; </w:t>
      </w:r>
      <w:r w:rsidRPr="00050A8D">
        <w:rPr>
          <w:i/>
          <w:sz w:val="20"/>
          <w:szCs w:val="20"/>
        </w:rPr>
        <w:t xml:space="preserve">b) </w:t>
      </w:r>
      <w:r w:rsidRPr="00050A8D">
        <w:rPr>
          <w:sz w:val="20"/>
          <w:szCs w:val="20"/>
        </w:rPr>
        <w:t xml:space="preserve">do his/her best to learn the professional skills relevant to the internship; </w:t>
      </w:r>
      <w:r w:rsidRPr="00050A8D">
        <w:rPr>
          <w:i/>
          <w:sz w:val="20"/>
          <w:szCs w:val="20"/>
        </w:rPr>
        <w:t xml:space="preserve">c) </w:t>
      </w:r>
      <w:r w:rsidRPr="00050A8D">
        <w:rPr>
          <w:sz w:val="20"/>
          <w:szCs w:val="20"/>
        </w:rPr>
        <w:t xml:space="preserve">keep safety, health and labour safety regulations; </w:t>
      </w:r>
      <w:r w:rsidRPr="00050A8D">
        <w:rPr>
          <w:i/>
          <w:sz w:val="20"/>
          <w:szCs w:val="20"/>
        </w:rPr>
        <w:t xml:space="preserve">d) </w:t>
      </w:r>
      <w:r w:rsidRPr="00050A8D">
        <w:rPr>
          <w:sz w:val="20"/>
          <w:szCs w:val="20"/>
        </w:rPr>
        <w:t xml:space="preserve"> behave so as not to jeopardise the rightful economic interests of the </w:t>
      </w:r>
      <w:r w:rsidR="00FC0F8C" w:rsidRPr="00FC0F8C">
        <w:rPr>
          <w:sz w:val="20"/>
          <w:szCs w:val="20"/>
        </w:rPr>
        <w:t>Professional Training Facility</w:t>
      </w:r>
      <w:r w:rsidRPr="00FC0F8C">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593B" w14:textId="77777777" w:rsidR="002F69AA" w:rsidRDefault="002F69AA" w:rsidP="00900A2D"/>
  <w:p w14:paraId="7AC5D052" w14:textId="77777777" w:rsidR="002F69AA" w:rsidRDefault="002F69AA" w:rsidP="00900A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3385" w14:textId="3371B6C2" w:rsidR="002F69AA" w:rsidRPr="009E668D" w:rsidRDefault="008C697D" w:rsidP="007E4D67">
    <w:pPr>
      <w:ind w:left="-284"/>
    </w:pPr>
    <w:r>
      <w:rPr>
        <w:noProof/>
      </w:rPr>
      <w:drawing>
        <wp:inline distT="0" distB="0" distL="0" distR="0" wp14:anchorId="7283644E" wp14:editId="35ABFA33">
          <wp:extent cx="1965960" cy="1196340"/>
          <wp:effectExtent l="0" t="0" r="0" b="381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960" cy="11963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1CD"/>
    <w:multiLevelType w:val="multilevel"/>
    <w:tmpl w:val="8DBE1480"/>
    <w:lvl w:ilvl="0">
      <w:start w:val="2"/>
      <w:numFmt w:val="bullet"/>
      <w:lvlText w:val="-"/>
      <w:lvlJc w:val="left"/>
      <w:pPr>
        <w:ind w:left="1070" w:hanging="360"/>
      </w:pPr>
      <w:rPr>
        <w:rFonts w:ascii="Arial Narrow" w:eastAsia="Calibri" w:hAnsi="Arial Narrow" w:cs="Times New Roman" w:hint="default"/>
      </w:rPr>
    </w:lvl>
    <w:lvl w:ilvl="1">
      <w:start w:val="1"/>
      <w:numFmt w:val="decimal"/>
      <w:isLgl/>
      <w:lvlText w:val="%1.%2."/>
      <w:lvlJc w:val="left"/>
      <w:pPr>
        <w:ind w:left="1354" w:hanging="360"/>
      </w:pPr>
      <w:rPr>
        <w:rFonts w:hint="default"/>
      </w:rPr>
    </w:lvl>
    <w:lvl w:ilvl="2">
      <w:start w:val="2"/>
      <w:numFmt w:val="bullet"/>
      <w:lvlText w:val="-"/>
      <w:lvlJc w:val="left"/>
      <w:pPr>
        <w:ind w:left="1714" w:hanging="720"/>
      </w:pPr>
      <w:rPr>
        <w:rFonts w:ascii="Arial Narrow" w:eastAsia="Calibri" w:hAnsi="Arial Narrow" w:cs="Times New Roman"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790" w:hanging="108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1" w15:restartNumberingAfterBreak="0">
    <w:nsid w:val="0B376536"/>
    <w:multiLevelType w:val="multilevel"/>
    <w:tmpl w:val="577ED89C"/>
    <w:lvl w:ilvl="0">
      <w:start w:val="1"/>
      <w:numFmt w:val="decimal"/>
      <w:pStyle w:val="bekezdscme"/>
      <w:lvlText w:val="%1."/>
      <w:lvlJc w:val="left"/>
      <w:pPr>
        <w:ind w:left="2204" w:hanging="360"/>
      </w:pPr>
    </w:lvl>
    <w:lvl w:ilvl="1">
      <w:start w:val="1"/>
      <w:numFmt w:val="decimal"/>
      <w:pStyle w:val="bekezdsek"/>
      <w:lvlText w:val="%1.%2."/>
      <w:lvlJc w:val="left"/>
      <w:pPr>
        <w:ind w:left="792" w:hanging="432"/>
      </w:pPr>
    </w:lvl>
    <w:lvl w:ilvl="2">
      <w:start w:val="1"/>
      <w:numFmt w:val="decimal"/>
      <w:pStyle w:val="listaszeralbekezd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FB94F4F"/>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7B051D6"/>
    <w:multiLevelType w:val="multilevel"/>
    <w:tmpl w:val="D34CC3A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szakaszfelsorols"/>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5878F6"/>
    <w:multiLevelType w:val="multilevel"/>
    <w:tmpl w:val="669AB7CA"/>
    <w:lvl w:ilvl="0">
      <w:start w:val="1"/>
      <w:numFmt w:val="decimal"/>
      <w:suff w:val="nothing"/>
      <w:lvlText w:val="%1.§ "/>
      <w:lvlJc w:val="left"/>
      <w:pPr>
        <w:ind w:firstLine="284"/>
      </w:pPr>
      <w:rPr>
        <w:rFonts w:cs="Times New Roman" w:hint="default"/>
      </w:rPr>
    </w:lvl>
    <w:lvl w:ilvl="1">
      <w:start w:val="1"/>
      <w:numFmt w:val="decimal"/>
      <w:lvlText w:val="(%2)"/>
      <w:lvlJc w:val="left"/>
      <w:pPr>
        <w:tabs>
          <w:tab w:val="num" w:pos="425"/>
        </w:tabs>
        <w:ind w:left="425" w:hanging="425"/>
      </w:pPr>
      <w:rPr>
        <w:rFonts w:cs="Times New Roman" w:hint="default"/>
        <w:b w:val="0"/>
        <w:i w:val="0"/>
      </w:rPr>
    </w:lvl>
    <w:lvl w:ilvl="2">
      <w:start w:val="1"/>
      <w:numFmt w:val="lowerLetter"/>
      <w:lvlText w:val="%3)"/>
      <w:lvlJc w:val="left"/>
      <w:pPr>
        <w:tabs>
          <w:tab w:val="num" w:pos="851"/>
        </w:tabs>
        <w:ind w:left="851" w:hanging="426"/>
      </w:pPr>
      <w:rPr>
        <w:rFonts w:cs="Times New Roman" w:hint="default"/>
      </w:rPr>
    </w:lvl>
    <w:lvl w:ilvl="3">
      <w:start w:val="1"/>
      <w:numFmt w:val="bullet"/>
      <w:lvlText w:val=""/>
      <w:lvlJc w:val="left"/>
      <w:pPr>
        <w:tabs>
          <w:tab w:val="num" w:pos="1080"/>
        </w:tabs>
        <w:ind w:left="1080" w:hanging="360"/>
      </w:pPr>
      <w:rPr>
        <w:rFonts w:ascii="Symbol" w:hAnsi="Symbol" w:hint="default"/>
      </w:rPr>
    </w:lvl>
    <w:lvl w:ilvl="4">
      <w:start w:val="1"/>
      <w:numFmt w:val="none"/>
      <w:lvlText w:val=""/>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5" w15:restartNumberingAfterBreak="0">
    <w:nsid w:val="78936B49"/>
    <w:multiLevelType w:val="hybridMultilevel"/>
    <w:tmpl w:val="52C258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9574FFB"/>
    <w:multiLevelType w:val="hybridMultilevel"/>
    <w:tmpl w:val="90BE4A6E"/>
    <w:lvl w:ilvl="0" w:tplc="B6B4A116">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16cid:durableId="2130737189">
    <w:abstractNumId w:val="1"/>
  </w:num>
  <w:num w:numId="2" w16cid:durableId="1745756854">
    <w:abstractNumId w:val="3"/>
  </w:num>
  <w:num w:numId="3" w16cid:durableId="403725917">
    <w:abstractNumId w:val="6"/>
  </w:num>
  <w:num w:numId="4" w16cid:durableId="1879319971">
    <w:abstractNumId w:val="0"/>
  </w:num>
  <w:num w:numId="5" w16cid:durableId="1969436367">
    <w:abstractNumId w:val="2"/>
  </w:num>
  <w:num w:numId="6" w16cid:durableId="1180973688">
    <w:abstractNumId w:val="1"/>
  </w:num>
  <w:num w:numId="7" w16cid:durableId="166869293">
    <w:abstractNumId w:val="1"/>
  </w:num>
  <w:num w:numId="8" w16cid:durableId="2037458391">
    <w:abstractNumId w:val="1"/>
  </w:num>
  <w:num w:numId="9" w16cid:durableId="1948275159">
    <w:abstractNumId w:val="1"/>
  </w:num>
  <w:num w:numId="10" w16cid:durableId="380441061">
    <w:abstractNumId w:val="1"/>
  </w:num>
  <w:num w:numId="11" w16cid:durableId="1663898165">
    <w:abstractNumId w:val="1"/>
  </w:num>
  <w:num w:numId="12" w16cid:durableId="2094740752">
    <w:abstractNumId w:val="1"/>
  </w:num>
  <w:num w:numId="13" w16cid:durableId="69087925">
    <w:abstractNumId w:val="1"/>
  </w:num>
  <w:num w:numId="14" w16cid:durableId="861555971">
    <w:abstractNumId w:val="1"/>
  </w:num>
  <w:num w:numId="15" w16cid:durableId="303893121">
    <w:abstractNumId w:val="1"/>
  </w:num>
  <w:num w:numId="16" w16cid:durableId="1877500103">
    <w:abstractNumId w:val="1"/>
  </w:num>
  <w:num w:numId="17" w16cid:durableId="1671980554">
    <w:abstractNumId w:val="1"/>
  </w:num>
  <w:num w:numId="18" w16cid:durableId="1639260461">
    <w:abstractNumId w:val="1"/>
  </w:num>
  <w:num w:numId="19" w16cid:durableId="2099669224">
    <w:abstractNumId w:val="1"/>
  </w:num>
  <w:num w:numId="20" w16cid:durableId="2133287296">
    <w:abstractNumId w:val="4"/>
  </w:num>
  <w:num w:numId="21" w16cid:durableId="4908653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5E1"/>
    <w:rsid w:val="00010EA2"/>
    <w:rsid w:val="00011076"/>
    <w:rsid w:val="00011277"/>
    <w:rsid w:val="00011E3A"/>
    <w:rsid w:val="00034100"/>
    <w:rsid w:val="00050A8D"/>
    <w:rsid w:val="0005705A"/>
    <w:rsid w:val="00060F33"/>
    <w:rsid w:val="000620CA"/>
    <w:rsid w:val="000734AF"/>
    <w:rsid w:val="000863D1"/>
    <w:rsid w:val="00090327"/>
    <w:rsid w:val="000945F3"/>
    <w:rsid w:val="000C0612"/>
    <w:rsid w:val="000E198D"/>
    <w:rsid w:val="000F47D4"/>
    <w:rsid w:val="000F48FE"/>
    <w:rsid w:val="000F62B7"/>
    <w:rsid w:val="00100250"/>
    <w:rsid w:val="0010188E"/>
    <w:rsid w:val="00104FB8"/>
    <w:rsid w:val="00107E26"/>
    <w:rsid w:val="00107FA7"/>
    <w:rsid w:val="001140CF"/>
    <w:rsid w:val="001300D2"/>
    <w:rsid w:val="00131A54"/>
    <w:rsid w:val="00137384"/>
    <w:rsid w:val="0014515A"/>
    <w:rsid w:val="00152ABB"/>
    <w:rsid w:val="00162A01"/>
    <w:rsid w:val="00175C8D"/>
    <w:rsid w:val="001842CD"/>
    <w:rsid w:val="00184662"/>
    <w:rsid w:val="00184BEE"/>
    <w:rsid w:val="00185A4B"/>
    <w:rsid w:val="00187E15"/>
    <w:rsid w:val="00193482"/>
    <w:rsid w:val="00193AE9"/>
    <w:rsid w:val="001A4B16"/>
    <w:rsid w:val="001C0E72"/>
    <w:rsid w:val="001C3C39"/>
    <w:rsid w:val="001C40E7"/>
    <w:rsid w:val="001E05C7"/>
    <w:rsid w:val="001E7CFD"/>
    <w:rsid w:val="001F3340"/>
    <w:rsid w:val="0020527C"/>
    <w:rsid w:val="002169DB"/>
    <w:rsid w:val="00225DA0"/>
    <w:rsid w:val="00226370"/>
    <w:rsid w:val="00236A05"/>
    <w:rsid w:val="00237A26"/>
    <w:rsid w:val="00240ABD"/>
    <w:rsid w:val="00246100"/>
    <w:rsid w:val="0025365B"/>
    <w:rsid w:val="0026168F"/>
    <w:rsid w:val="002635FA"/>
    <w:rsid w:val="00264FDD"/>
    <w:rsid w:val="00267B87"/>
    <w:rsid w:val="002712A9"/>
    <w:rsid w:val="00271B95"/>
    <w:rsid w:val="0027383C"/>
    <w:rsid w:val="00277773"/>
    <w:rsid w:val="002A0C6C"/>
    <w:rsid w:val="002A22BC"/>
    <w:rsid w:val="002A24D4"/>
    <w:rsid w:val="002A67CF"/>
    <w:rsid w:val="002B09EC"/>
    <w:rsid w:val="002B3A09"/>
    <w:rsid w:val="002B5F21"/>
    <w:rsid w:val="002C71A7"/>
    <w:rsid w:val="002E752B"/>
    <w:rsid w:val="002F69AA"/>
    <w:rsid w:val="0030016C"/>
    <w:rsid w:val="003017F8"/>
    <w:rsid w:val="00307889"/>
    <w:rsid w:val="003213E7"/>
    <w:rsid w:val="00327351"/>
    <w:rsid w:val="00331647"/>
    <w:rsid w:val="00331EEA"/>
    <w:rsid w:val="00344805"/>
    <w:rsid w:val="00350245"/>
    <w:rsid w:val="00364F4E"/>
    <w:rsid w:val="0037029C"/>
    <w:rsid w:val="00382497"/>
    <w:rsid w:val="0038367E"/>
    <w:rsid w:val="003A1757"/>
    <w:rsid w:val="003A3676"/>
    <w:rsid w:val="003B30C3"/>
    <w:rsid w:val="003B7680"/>
    <w:rsid w:val="003D0B12"/>
    <w:rsid w:val="003D46FF"/>
    <w:rsid w:val="003E4241"/>
    <w:rsid w:val="003E586B"/>
    <w:rsid w:val="003F1777"/>
    <w:rsid w:val="003F33AB"/>
    <w:rsid w:val="00404A0E"/>
    <w:rsid w:val="0041497C"/>
    <w:rsid w:val="00415250"/>
    <w:rsid w:val="00422D1C"/>
    <w:rsid w:val="00443916"/>
    <w:rsid w:val="00443BC8"/>
    <w:rsid w:val="0044724D"/>
    <w:rsid w:val="004509EE"/>
    <w:rsid w:val="004553B8"/>
    <w:rsid w:val="004604C5"/>
    <w:rsid w:val="00462FFE"/>
    <w:rsid w:val="004818EA"/>
    <w:rsid w:val="004A0DB1"/>
    <w:rsid w:val="004A13BA"/>
    <w:rsid w:val="004B08E9"/>
    <w:rsid w:val="004B2632"/>
    <w:rsid w:val="004B3FC7"/>
    <w:rsid w:val="004C3018"/>
    <w:rsid w:val="00514430"/>
    <w:rsid w:val="00515D8A"/>
    <w:rsid w:val="00527290"/>
    <w:rsid w:val="00531592"/>
    <w:rsid w:val="00533983"/>
    <w:rsid w:val="005410C9"/>
    <w:rsid w:val="00541820"/>
    <w:rsid w:val="0054471E"/>
    <w:rsid w:val="00556B38"/>
    <w:rsid w:val="00565FEE"/>
    <w:rsid w:val="005731D3"/>
    <w:rsid w:val="00583408"/>
    <w:rsid w:val="0058652E"/>
    <w:rsid w:val="00590D03"/>
    <w:rsid w:val="00593C42"/>
    <w:rsid w:val="005B21A0"/>
    <w:rsid w:val="005B2236"/>
    <w:rsid w:val="005B2614"/>
    <w:rsid w:val="005D3AF0"/>
    <w:rsid w:val="005E0731"/>
    <w:rsid w:val="005E1494"/>
    <w:rsid w:val="005F6D81"/>
    <w:rsid w:val="00602B33"/>
    <w:rsid w:val="00610B7F"/>
    <w:rsid w:val="00612F79"/>
    <w:rsid w:val="00621721"/>
    <w:rsid w:val="0063581C"/>
    <w:rsid w:val="006538A9"/>
    <w:rsid w:val="0066140A"/>
    <w:rsid w:val="006722DF"/>
    <w:rsid w:val="00677F78"/>
    <w:rsid w:val="00680959"/>
    <w:rsid w:val="006C5409"/>
    <w:rsid w:val="006E1792"/>
    <w:rsid w:val="006E1E60"/>
    <w:rsid w:val="006F346F"/>
    <w:rsid w:val="006F59B5"/>
    <w:rsid w:val="0070618D"/>
    <w:rsid w:val="00712F16"/>
    <w:rsid w:val="00715EC2"/>
    <w:rsid w:val="00717CF8"/>
    <w:rsid w:val="00723AA9"/>
    <w:rsid w:val="00731591"/>
    <w:rsid w:val="007335B0"/>
    <w:rsid w:val="00734757"/>
    <w:rsid w:val="00736258"/>
    <w:rsid w:val="00744F0A"/>
    <w:rsid w:val="00756F96"/>
    <w:rsid w:val="00765AD2"/>
    <w:rsid w:val="00791D7A"/>
    <w:rsid w:val="007A4378"/>
    <w:rsid w:val="007E014A"/>
    <w:rsid w:val="007E0804"/>
    <w:rsid w:val="007E4D67"/>
    <w:rsid w:val="007F390D"/>
    <w:rsid w:val="0080507C"/>
    <w:rsid w:val="008136BF"/>
    <w:rsid w:val="00813B05"/>
    <w:rsid w:val="0081753D"/>
    <w:rsid w:val="00831E68"/>
    <w:rsid w:val="00840811"/>
    <w:rsid w:val="00844F21"/>
    <w:rsid w:val="008469DC"/>
    <w:rsid w:val="00853509"/>
    <w:rsid w:val="00855BEE"/>
    <w:rsid w:val="0085770B"/>
    <w:rsid w:val="0088685A"/>
    <w:rsid w:val="0089774B"/>
    <w:rsid w:val="008B2A8A"/>
    <w:rsid w:val="008C39A5"/>
    <w:rsid w:val="008C5C5D"/>
    <w:rsid w:val="008C697D"/>
    <w:rsid w:val="008D05EB"/>
    <w:rsid w:val="00900A2D"/>
    <w:rsid w:val="00910130"/>
    <w:rsid w:val="009209E8"/>
    <w:rsid w:val="00923B81"/>
    <w:rsid w:val="00931B67"/>
    <w:rsid w:val="00933E41"/>
    <w:rsid w:val="00945548"/>
    <w:rsid w:val="00980D67"/>
    <w:rsid w:val="00991F46"/>
    <w:rsid w:val="009A0396"/>
    <w:rsid w:val="009A1950"/>
    <w:rsid w:val="009A1BE5"/>
    <w:rsid w:val="009A214E"/>
    <w:rsid w:val="009B02BA"/>
    <w:rsid w:val="009B5423"/>
    <w:rsid w:val="009B5D38"/>
    <w:rsid w:val="009B7035"/>
    <w:rsid w:val="009C1534"/>
    <w:rsid w:val="009C44E2"/>
    <w:rsid w:val="009C4DF0"/>
    <w:rsid w:val="009D3A9C"/>
    <w:rsid w:val="009D64A6"/>
    <w:rsid w:val="009E54F3"/>
    <w:rsid w:val="009E668D"/>
    <w:rsid w:val="009F72B8"/>
    <w:rsid w:val="00A060B6"/>
    <w:rsid w:val="00A06A23"/>
    <w:rsid w:val="00A07E76"/>
    <w:rsid w:val="00A107A2"/>
    <w:rsid w:val="00A20AAB"/>
    <w:rsid w:val="00A22F5F"/>
    <w:rsid w:val="00A31ADD"/>
    <w:rsid w:val="00A50E03"/>
    <w:rsid w:val="00A527CB"/>
    <w:rsid w:val="00A61025"/>
    <w:rsid w:val="00A6178A"/>
    <w:rsid w:val="00A64CF1"/>
    <w:rsid w:val="00A72CAD"/>
    <w:rsid w:val="00A936AB"/>
    <w:rsid w:val="00AA16FE"/>
    <w:rsid w:val="00AA17A1"/>
    <w:rsid w:val="00AA43C3"/>
    <w:rsid w:val="00AB77EB"/>
    <w:rsid w:val="00AC2CF3"/>
    <w:rsid w:val="00AD015B"/>
    <w:rsid w:val="00AD7361"/>
    <w:rsid w:val="00AD7A3E"/>
    <w:rsid w:val="00AD7AFF"/>
    <w:rsid w:val="00AE2B1D"/>
    <w:rsid w:val="00AE7612"/>
    <w:rsid w:val="00B16CC2"/>
    <w:rsid w:val="00B16CCD"/>
    <w:rsid w:val="00B21E2A"/>
    <w:rsid w:val="00B226D2"/>
    <w:rsid w:val="00B374D4"/>
    <w:rsid w:val="00B378D8"/>
    <w:rsid w:val="00B56CCC"/>
    <w:rsid w:val="00B56D6E"/>
    <w:rsid w:val="00B773E6"/>
    <w:rsid w:val="00B8037C"/>
    <w:rsid w:val="00B85034"/>
    <w:rsid w:val="00B90D6F"/>
    <w:rsid w:val="00B94C6B"/>
    <w:rsid w:val="00BA1610"/>
    <w:rsid w:val="00BA17C1"/>
    <w:rsid w:val="00BA6549"/>
    <w:rsid w:val="00BB355C"/>
    <w:rsid w:val="00BC729D"/>
    <w:rsid w:val="00BC72DC"/>
    <w:rsid w:val="00BD4232"/>
    <w:rsid w:val="00BD4A92"/>
    <w:rsid w:val="00BE41EF"/>
    <w:rsid w:val="00BF2897"/>
    <w:rsid w:val="00BF4BCD"/>
    <w:rsid w:val="00C074E4"/>
    <w:rsid w:val="00C1316D"/>
    <w:rsid w:val="00C25A20"/>
    <w:rsid w:val="00C52413"/>
    <w:rsid w:val="00C53D88"/>
    <w:rsid w:val="00C57C6B"/>
    <w:rsid w:val="00C63F2C"/>
    <w:rsid w:val="00C6532F"/>
    <w:rsid w:val="00C67E65"/>
    <w:rsid w:val="00C70211"/>
    <w:rsid w:val="00C73BBA"/>
    <w:rsid w:val="00C7596F"/>
    <w:rsid w:val="00C84807"/>
    <w:rsid w:val="00CA56DA"/>
    <w:rsid w:val="00CB2BC0"/>
    <w:rsid w:val="00CB6F1E"/>
    <w:rsid w:val="00CC0F3E"/>
    <w:rsid w:val="00CC45C7"/>
    <w:rsid w:val="00CD098E"/>
    <w:rsid w:val="00CD215A"/>
    <w:rsid w:val="00CE0E2E"/>
    <w:rsid w:val="00CE7DFC"/>
    <w:rsid w:val="00CF00CB"/>
    <w:rsid w:val="00D055E1"/>
    <w:rsid w:val="00D87461"/>
    <w:rsid w:val="00DB6E5D"/>
    <w:rsid w:val="00DC731A"/>
    <w:rsid w:val="00DD6FC0"/>
    <w:rsid w:val="00DE3309"/>
    <w:rsid w:val="00DE6536"/>
    <w:rsid w:val="00DF1445"/>
    <w:rsid w:val="00DF7738"/>
    <w:rsid w:val="00E05F07"/>
    <w:rsid w:val="00E07153"/>
    <w:rsid w:val="00E1115A"/>
    <w:rsid w:val="00E274ED"/>
    <w:rsid w:val="00E46BFB"/>
    <w:rsid w:val="00E62D0D"/>
    <w:rsid w:val="00E63D02"/>
    <w:rsid w:val="00E70BB0"/>
    <w:rsid w:val="00E73E28"/>
    <w:rsid w:val="00E81755"/>
    <w:rsid w:val="00E8554A"/>
    <w:rsid w:val="00E934E4"/>
    <w:rsid w:val="00ED30DD"/>
    <w:rsid w:val="00EF49FF"/>
    <w:rsid w:val="00F16F81"/>
    <w:rsid w:val="00F1763D"/>
    <w:rsid w:val="00F24F0F"/>
    <w:rsid w:val="00F41148"/>
    <w:rsid w:val="00F51067"/>
    <w:rsid w:val="00F705FE"/>
    <w:rsid w:val="00F84D72"/>
    <w:rsid w:val="00F86BA2"/>
    <w:rsid w:val="00F9310E"/>
    <w:rsid w:val="00F93B41"/>
    <w:rsid w:val="00F97FDC"/>
    <w:rsid w:val="00FB7D2B"/>
    <w:rsid w:val="00FC0F8C"/>
    <w:rsid w:val="00FC2EFD"/>
    <w:rsid w:val="00FE580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2F10F34"/>
  <w15:chartTrackingRefBased/>
  <w15:docId w15:val="{6B25FB78-A52A-4FBB-988C-E9DC0ADA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900A2D"/>
    <w:pPr>
      <w:shd w:val="clear" w:color="auto" w:fill="FFFFFF"/>
      <w:spacing w:after="0" w:line="240" w:lineRule="auto"/>
      <w:ind w:left="1276"/>
      <w:jc w:val="both"/>
    </w:pPr>
    <w:rPr>
      <w:rFonts w:ascii="Georgia" w:eastAsia="Times New Roman" w:hAnsi="Georgia" w:cs="Arial"/>
      <w:color w:val="000000"/>
      <w:lang w:val="en-US" w:eastAsia="hu-HU"/>
    </w:rPr>
  </w:style>
  <w:style w:type="paragraph" w:styleId="Cmsor1">
    <w:name w:val="heading 1"/>
    <w:aliases w:val="bekezdéscím"/>
    <w:basedOn w:val="Norml"/>
    <w:next w:val="Norml"/>
    <w:link w:val="Cmsor1Char"/>
    <w:uiPriority w:val="9"/>
    <w:rsid w:val="002A67CF"/>
    <w:pPr>
      <w:spacing w:before="360" w:after="360"/>
      <w:jc w:val="center"/>
      <w:outlineLvl w:val="0"/>
    </w:pPr>
    <w:rPr>
      <w:b/>
      <w:bCs/>
      <w:sz w:val="24"/>
      <w:szCs w:val="24"/>
    </w:rPr>
  </w:style>
  <w:style w:type="paragraph" w:styleId="Cmsor2">
    <w:name w:val="heading 2"/>
    <w:basedOn w:val="Norml"/>
    <w:link w:val="Cmsor2Char"/>
    <w:uiPriority w:val="9"/>
    <w:qFormat/>
    <w:rsid w:val="00791D7A"/>
    <w:pPr>
      <w:spacing w:before="100" w:beforeAutospacing="1" w:after="100" w:afterAutospacing="1"/>
      <w:outlineLvl w:val="1"/>
    </w:pPr>
    <w:rPr>
      <w:rFonts w:ascii="Times New Roman" w:hAnsi="Times New Roman" w:cs="Times New Roman"/>
      <w:b/>
      <w:bCs/>
      <w:sz w:val="36"/>
      <w:szCs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791D7A"/>
    <w:rPr>
      <w:rFonts w:ascii="Times New Roman" w:eastAsia="Times New Roman" w:hAnsi="Times New Roman" w:cs="Times New Roman"/>
      <w:b/>
      <w:bCs/>
      <w:sz w:val="36"/>
      <w:szCs w:val="36"/>
      <w:lang w:eastAsia="hu-HU"/>
    </w:rPr>
  </w:style>
  <w:style w:type="character" w:customStyle="1" w:styleId="Cmsor1Char">
    <w:name w:val="Címsor 1 Char"/>
    <w:aliases w:val="bekezdéscím Char"/>
    <w:basedOn w:val="Bekezdsalapbettpusa"/>
    <w:link w:val="Cmsor1"/>
    <w:uiPriority w:val="9"/>
    <w:rsid w:val="002A67CF"/>
    <w:rPr>
      <w:rFonts w:ascii="Georgia" w:eastAsia="Times New Roman" w:hAnsi="Georgia" w:cs="Arial"/>
      <w:b/>
      <w:bCs/>
      <w:color w:val="000000"/>
      <w:sz w:val="24"/>
      <w:szCs w:val="24"/>
      <w:shd w:val="clear" w:color="auto" w:fill="FFFFFF"/>
      <w:lang w:eastAsia="hu-HU"/>
    </w:rPr>
  </w:style>
  <w:style w:type="paragraph" w:styleId="NormlWeb">
    <w:name w:val="Normal (Web)"/>
    <w:basedOn w:val="Norml"/>
    <w:uiPriority w:val="99"/>
    <w:semiHidden/>
    <w:unhideWhenUsed/>
    <w:rsid w:val="00791D7A"/>
    <w:pPr>
      <w:spacing w:before="100" w:beforeAutospacing="1" w:after="100" w:afterAutospacing="1"/>
    </w:pPr>
    <w:rPr>
      <w:rFonts w:ascii="Times New Roman" w:hAnsi="Times New Roman" w:cs="Times New Roman"/>
      <w:sz w:val="24"/>
      <w:szCs w:val="24"/>
    </w:rPr>
  </w:style>
  <w:style w:type="paragraph" w:customStyle="1" w:styleId="aszerzdsszm">
    <w:name w:val="a szerződésszám"/>
    <w:basedOn w:val="Norml"/>
    <w:qFormat/>
    <w:rsid w:val="000F48FE"/>
    <w:pPr>
      <w:tabs>
        <w:tab w:val="left" w:pos="425"/>
      </w:tabs>
      <w:spacing w:before="120"/>
      <w:jc w:val="right"/>
    </w:pPr>
    <w:rPr>
      <w:bCs/>
    </w:rPr>
  </w:style>
  <w:style w:type="paragraph" w:customStyle="1" w:styleId="szakaszfelsorols">
    <w:name w:val="szakaszfelsorolás"/>
    <w:basedOn w:val="Norml"/>
    <w:next w:val="Norml"/>
    <w:rsid w:val="002635FA"/>
    <w:pPr>
      <w:numPr>
        <w:ilvl w:val="2"/>
        <w:numId w:val="2"/>
      </w:numPr>
      <w:tabs>
        <w:tab w:val="left" w:pos="4253"/>
      </w:tabs>
      <w:ind w:left="1418" w:hanging="505"/>
    </w:pPr>
    <w:rPr>
      <w:bCs/>
    </w:rPr>
  </w:style>
  <w:style w:type="paragraph" w:styleId="Lbjegyzetszveg">
    <w:name w:val="footnote text"/>
    <w:basedOn w:val="Norml"/>
    <w:link w:val="LbjegyzetszvegChar"/>
    <w:semiHidden/>
    <w:unhideWhenUsed/>
    <w:rsid w:val="0020527C"/>
    <w:rPr>
      <w:sz w:val="20"/>
      <w:szCs w:val="20"/>
    </w:rPr>
  </w:style>
  <w:style w:type="character" w:customStyle="1" w:styleId="LbjegyzetszvegChar">
    <w:name w:val="Lábjegyzetszöveg Char"/>
    <w:basedOn w:val="Bekezdsalapbettpusa"/>
    <w:link w:val="Lbjegyzetszveg"/>
    <w:semiHidden/>
    <w:rsid w:val="0020527C"/>
    <w:rPr>
      <w:rFonts w:ascii="Georgia" w:eastAsia="Times New Roman" w:hAnsi="Georgia" w:cs="Arial"/>
      <w:color w:val="000000"/>
      <w:sz w:val="20"/>
      <w:szCs w:val="20"/>
      <w:shd w:val="clear" w:color="auto" w:fill="FFFFFF"/>
      <w:lang w:eastAsia="hu-HU"/>
    </w:rPr>
  </w:style>
  <w:style w:type="paragraph" w:styleId="Szvegtrzs">
    <w:name w:val="Body Text"/>
    <w:aliases w:val="Szövegtörzs Char1,Szövegtörzs Char Char, Char3 Char Char,Char3 Char Char,Szövegtörzs Char1 Char Char Char,Szövegtörzs Char Char Char Char Char,Szövegtörzs Char1 Char Char Char Char Char"/>
    <w:basedOn w:val="Norml"/>
    <w:link w:val="SzvegtrzsChar"/>
    <w:rsid w:val="00900A2D"/>
    <w:pPr>
      <w:shd w:val="clear" w:color="auto" w:fill="auto"/>
      <w:autoSpaceDE w:val="0"/>
      <w:autoSpaceDN w:val="0"/>
      <w:spacing w:line="360" w:lineRule="auto"/>
      <w:ind w:left="0"/>
    </w:pPr>
    <w:rPr>
      <w:rFonts w:ascii="Times New Roman" w:hAnsi="Times New Roman" w:cs="Times New Roman"/>
      <w:color w:val="auto"/>
      <w:sz w:val="24"/>
      <w:szCs w:val="24"/>
      <w:lang w:val="en-GB" w:eastAsia="en-GB"/>
    </w:rPr>
  </w:style>
  <w:style w:type="character" w:styleId="Mrltotthiperhivatkozs">
    <w:name w:val="FollowedHyperlink"/>
    <w:basedOn w:val="Bekezdsalapbettpusa"/>
    <w:uiPriority w:val="99"/>
    <w:semiHidden/>
    <w:unhideWhenUsed/>
    <w:rsid w:val="00B56D6E"/>
    <w:rPr>
      <w:color w:val="954F72" w:themeColor="followedHyperlink"/>
      <w:u w:val="single"/>
    </w:rPr>
  </w:style>
  <w:style w:type="paragraph" w:customStyle="1" w:styleId="listaszeralbekezds">
    <w:name w:val="listaszerű albekezdés"/>
    <w:basedOn w:val="Norml"/>
    <w:next w:val="Norml"/>
    <w:rsid w:val="006E1E60"/>
    <w:pPr>
      <w:numPr>
        <w:ilvl w:val="2"/>
        <w:numId w:val="1"/>
      </w:numPr>
      <w:spacing w:before="60" w:after="60"/>
    </w:pPr>
    <w:rPr>
      <w:bCs/>
    </w:rPr>
  </w:style>
  <w:style w:type="paragraph" w:customStyle="1" w:styleId="vgremellkletcm">
    <w:name w:val="végére mellékletcím"/>
    <w:basedOn w:val="Norml"/>
    <w:rsid w:val="002635FA"/>
    <w:pPr>
      <w:spacing w:before="120"/>
    </w:pPr>
    <w:rPr>
      <w:lang w:val="en-GB"/>
    </w:rPr>
  </w:style>
  <w:style w:type="paragraph" w:styleId="Megjegyzstrgya">
    <w:name w:val="annotation subject"/>
    <w:basedOn w:val="Norml"/>
    <w:next w:val="Norml"/>
    <w:link w:val="MegjegyzstrgyaChar"/>
    <w:uiPriority w:val="99"/>
    <w:semiHidden/>
    <w:unhideWhenUsed/>
    <w:rsid w:val="00731591"/>
    <w:rPr>
      <w:b/>
      <w:bCs/>
    </w:rPr>
  </w:style>
  <w:style w:type="character" w:customStyle="1" w:styleId="MegjegyzstrgyaChar">
    <w:name w:val="Megjegyzés tárgya Char"/>
    <w:basedOn w:val="Bekezdsalapbettpusa"/>
    <w:link w:val="Megjegyzstrgya"/>
    <w:uiPriority w:val="99"/>
    <w:semiHidden/>
    <w:rsid w:val="00731591"/>
    <w:rPr>
      <w:b/>
      <w:bCs/>
      <w:sz w:val="20"/>
      <w:szCs w:val="20"/>
    </w:rPr>
  </w:style>
  <w:style w:type="paragraph" w:styleId="Buborkszveg">
    <w:name w:val="Balloon Text"/>
    <w:basedOn w:val="Norml"/>
    <w:link w:val="BuborkszvegChar"/>
    <w:uiPriority w:val="99"/>
    <w:semiHidden/>
    <w:unhideWhenUsed/>
    <w:rsid w:val="00C5241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52413"/>
    <w:rPr>
      <w:rFonts w:ascii="Segoe UI" w:hAnsi="Segoe UI" w:cs="Segoe UI"/>
      <w:sz w:val="18"/>
      <w:szCs w:val="18"/>
    </w:rPr>
  </w:style>
  <w:style w:type="paragraph" w:customStyle="1" w:styleId="bekezdsek">
    <w:name w:val="bekezdések"/>
    <w:basedOn w:val="Norml"/>
    <w:rsid w:val="006E1E60"/>
    <w:pPr>
      <w:numPr>
        <w:ilvl w:val="1"/>
        <w:numId w:val="1"/>
      </w:numPr>
      <w:spacing w:before="60" w:after="60"/>
    </w:pPr>
    <w:rPr>
      <w:bCs/>
    </w:rPr>
  </w:style>
  <w:style w:type="table" w:styleId="Rcsostblzat">
    <w:name w:val="Table Grid"/>
    <w:basedOn w:val="Normltblzat"/>
    <w:uiPriority w:val="39"/>
    <w:rsid w:val="008C5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Bekezdsalapbettpusa"/>
    <w:uiPriority w:val="99"/>
    <w:semiHidden/>
    <w:unhideWhenUsed/>
    <w:rsid w:val="00831E68"/>
    <w:rPr>
      <w:color w:val="605E5C"/>
      <w:shd w:val="clear" w:color="auto" w:fill="E1DFDD"/>
    </w:rPr>
  </w:style>
  <w:style w:type="paragraph" w:styleId="Vltozat">
    <w:name w:val="Revision"/>
    <w:hidden/>
    <w:uiPriority w:val="99"/>
    <w:semiHidden/>
    <w:rsid w:val="00404A0E"/>
    <w:pPr>
      <w:spacing w:after="0" w:line="240" w:lineRule="auto"/>
    </w:pPr>
  </w:style>
  <w:style w:type="paragraph" w:customStyle="1" w:styleId="aszerzdscm">
    <w:name w:val="a szerződéscím"/>
    <w:basedOn w:val="Norml"/>
    <w:next w:val="Norml"/>
    <w:autoRedefine/>
    <w:qFormat/>
    <w:rsid w:val="004818EA"/>
    <w:pPr>
      <w:jc w:val="center"/>
    </w:pPr>
    <w:rPr>
      <w:b/>
      <w:bCs/>
    </w:rPr>
  </w:style>
  <w:style w:type="paragraph" w:customStyle="1" w:styleId="bekezdscme">
    <w:name w:val="bekezdés címe"/>
    <w:basedOn w:val="Norml"/>
    <w:qFormat/>
    <w:rsid w:val="006E1E60"/>
    <w:pPr>
      <w:numPr>
        <w:numId w:val="1"/>
      </w:numPr>
      <w:spacing w:before="120" w:after="120"/>
      <w:ind w:left="360"/>
    </w:pPr>
    <w:rPr>
      <w:b/>
      <w:smallCaps/>
    </w:rPr>
  </w:style>
  <w:style w:type="character" w:styleId="Feloldatlanmegemlts">
    <w:name w:val="Unresolved Mention"/>
    <w:basedOn w:val="Bekezdsalapbettpusa"/>
    <w:uiPriority w:val="99"/>
    <w:semiHidden/>
    <w:unhideWhenUsed/>
    <w:rsid w:val="00E8554A"/>
    <w:rPr>
      <w:color w:val="605E5C"/>
      <w:shd w:val="clear" w:color="auto" w:fill="E1DFDD"/>
    </w:rPr>
  </w:style>
  <w:style w:type="paragraph" w:styleId="Jegyzetszveg">
    <w:name w:val="annotation text"/>
    <w:basedOn w:val="Norml"/>
    <w:link w:val="JegyzetszvegChar"/>
    <w:uiPriority w:val="99"/>
    <w:semiHidden/>
    <w:unhideWhenUsed/>
    <w:rPr>
      <w:sz w:val="20"/>
      <w:szCs w:val="20"/>
    </w:rPr>
  </w:style>
  <w:style w:type="character" w:customStyle="1" w:styleId="JegyzetszvegChar">
    <w:name w:val="Jegyzetszöveg Char"/>
    <w:basedOn w:val="Bekezdsalapbettpusa"/>
    <w:link w:val="Jegyzetszveg"/>
    <w:uiPriority w:val="99"/>
    <w:semiHidden/>
    <w:rPr>
      <w:rFonts w:ascii="Georgia" w:eastAsia="Times New Roman" w:hAnsi="Georgia" w:cs="Arial"/>
      <w:color w:val="000000"/>
      <w:sz w:val="20"/>
      <w:szCs w:val="20"/>
      <w:shd w:val="clear" w:color="auto" w:fill="FFFFFF"/>
      <w:lang w:eastAsia="hu-HU"/>
    </w:rPr>
  </w:style>
  <w:style w:type="character" w:styleId="Jegyzethivatkozs">
    <w:name w:val="annotation reference"/>
    <w:basedOn w:val="Bekezdsalapbettpusa"/>
    <w:uiPriority w:val="99"/>
    <w:semiHidden/>
    <w:unhideWhenUsed/>
    <w:rPr>
      <w:sz w:val="16"/>
      <w:szCs w:val="16"/>
    </w:rPr>
  </w:style>
  <w:style w:type="character" w:customStyle="1" w:styleId="SzvegtrzsChar">
    <w:name w:val="Szövegtörzs Char"/>
    <w:aliases w:val="Szövegtörzs Char1 Char,Szövegtörzs Char Char Char, Char3 Char Char Char,Char3 Char Char Char,Szövegtörzs Char1 Char Char Char Char,Szövegtörzs Char Char Char Char Char Char,Szövegtörzs Char1 Char Char Char Char Char Char"/>
    <w:basedOn w:val="Bekezdsalapbettpusa"/>
    <w:link w:val="Szvegtrzs"/>
    <w:rsid w:val="00900A2D"/>
    <w:rPr>
      <w:rFonts w:ascii="Times New Roman" w:eastAsia="Times New Roman" w:hAnsi="Times New Roman" w:cs="Times New Roman"/>
      <w:sz w:val="24"/>
      <w:szCs w:val="24"/>
      <w:lang w:val="en-GB" w:eastAsia="en-GB"/>
    </w:rPr>
  </w:style>
  <w:style w:type="paragraph" w:styleId="lfej">
    <w:name w:val="header"/>
    <w:basedOn w:val="Norml"/>
    <w:link w:val="lfejChar"/>
    <w:uiPriority w:val="99"/>
    <w:unhideWhenUsed/>
    <w:rsid w:val="00011E3A"/>
    <w:pPr>
      <w:tabs>
        <w:tab w:val="center" w:pos="4536"/>
        <w:tab w:val="right" w:pos="9072"/>
      </w:tabs>
    </w:pPr>
  </w:style>
  <w:style w:type="character" w:customStyle="1" w:styleId="lfejChar">
    <w:name w:val="Élőfej Char"/>
    <w:basedOn w:val="Bekezdsalapbettpusa"/>
    <w:link w:val="lfej"/>
    <w:uiPriority w:val="99"/>
    <w:rsid w:val="00011E3A"/>
    <w:rPr>
      <w:rFonts w:ascii="Georgia" w:eastAsia="Times New Roman" w:hAnsi="Georgia" w:cs="Arial"/>
      <w:color w:val="000000"/>
      <w:shd w:val="clear" w:color="auto" w:fill="FFFFFF"/>
      <w:lang w:val="en-US" w:eastAsia="hu-HU"/>
    </w:rPr>
  </w:style>
  <w:style w:type="paragraph" w:styleId="llb">
    <w:name w:val="footer"/>
    <w:basedOn w:val="Norml"/>
    <w:link w:val="llbChar"/>
    <w:uiPriority w:val="99"/>
    <w:unhideWhenUsed/>
    <w:rsid w:val="00011E3A"/>
    <w:pPr>
      <w:tabs>
        <w:tab w:val="center" w:pos="4536"/>
        <w:tab w:val="right" w:pos="9072"/>
      </w:tabs>
    </w:pPr>
  </w:style>
  <w:style w:type="character" w:customStyle="1" w:styleId="llbChar">
    <w:name w:val="Élőláb Char"/>
    <w:basedOn w:val="Bekezdsalapbettpusa"/>
    <w:link w:val="llb"/>
    <w:uiPriority w:val="99"/>
    <w:rsid w:val="00011E3A"/>
    <w:rPr>
      <w:rFonts w:ascii="Georgia" w:eastAsia="Times New Roman" w:hAnsi="Georgia" w:cs="Arial"/>
      <w:color w:val="000000"/>
      <w:shd w:val="clear" w:color="auto" w:fill="FFFFFF"/>
      <w:lang w:val="en-US"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9914">
      <w:bodyDiv w:val="1"/>
      <w:marLeft w:val="0"/>
      <w:marRight w:val="0"/>
      <w:marTop w:val="0"/>
      <w:marBottom w:val="0"/>
      <w:divBdr>
        <w:top w:val="none" w:sz="0" w:space="0" w:color="auto"/>
        <w:left w:val="none" w:sz="0" w:space="0" w:color="auto"/>
        <w:bottom w:val="none" w:sz="0" w:space="0" w:color="auto"/>
        <w:right w:val="none" w:sz="0" w:space="0" w:color="auto"/>
      </w:divBdr>
    </w:div>
    <w:div w:id="170605756">
      <w:bodyDiv w:val="1"/>
      <w:marLeft w:val="0"/>
      <w:marRight w:val="0"/>
      <w:marTop w:val="0"/>
      <w:marBottom w:val="0"/>
      <w:divBdr>
        <w:top w:val="none" w:sz="0" w:space="0" w:color="auto"/>
        <w:left w:val="none" w:sz="0" w:space="0" w:color="auto"/>
        <w:bottom w:val="none" w:sz="0" w:space="0" w:color="auto"/>
        <w:right w:val="none" w:sz="0" w:space="0" w:color="auto"/>
      </w:divBdr>
    </w:div>
    <w:div w:id="832991153">
      <w:bodyDiv w:val="1"/>
      <w:marLeft w:val="0"/>
      <w:marRight w:val="0"/>
      <w:marTop w:val="0"/>
      <w:marBottom w:val="0"/>
      <w:divBdr>
        <w:top w:val="none" w:sz="0" w:space="0" w:color="auto"/>
        <w:left w:val="none" w:sz="0" w:space="0" w:color="auto"/>
        <w:bottom w:val="none" w:sz="0" w:space="0" w:color="auto"/>
        <w:right w:val="none" w:sz="0" w:space="0" w:color="auto"/>
      </w:divBdr>
    </w:div>
    <w:div w:id="192410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e.szakmaigyakorlat@uni-corvinus.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uj.jogtar.hu/" TargetMode="External"/><Relationship Id="rId2" Type="http://schemas.openxmlformats.org/officeDocument/2006/relationships/hyperlink" Target="https://uj.jogtar.hu/" TargetMode="External"/><Relationship Id="rId1" Type="http://schemas.openxmlformats.org/officeDocument/2006/relationships/hyperlink" Target="https://uj.jogtar.h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ndszergazda\Documents\Egy&#233;ni%20Office-sablonok\&#246;szt&#246;nd&#237;jszerz&#337;d&#233;s_SABLON.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40207-52DB-41FC-8715-C5BDAA933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ösztöndíjszerződés_SABLON</Template>
  <TotalTime>33</TotalTime>
  <Pages>5</Pages>
  <Words>1528</Words>
  <Characters>10544</Characters>
  <Application>Microsoft Office Word</Application>
  <DocSecurity>0</DocSecurity>
  <Lines>87</Lines>
  <Paragraphs>24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Corvinus</dc:creator>
  <cp:keywords/>
  <dc:description/>
  <cp:lastModifiedBy>Balogh Emese Katalin</cp:lastModifiedBy>
  <cp:revision>17</cp:revision>
  <cp:lastPrinted>2020-07-20T10:01:00Z</cp:lastPrinted>
  <dcterms:created xsi:type="dcterms:W3CDTF">2023-06-26T14:33:00Z</dcterms:created>
  <dcterms:modified xsi:type="dcterms:W3CDTF">2024-07-30T12:14:00Z</dcterms:modified>
</cp:coreProperties>
</file>