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238987263"/>
        <w:docPartObj>
          <w:docPartGallery w:val="Cover Pages"/>
          <w:docPartUnique/>
        </w:docPartObj>
      </w:sdtPr>
      <w:sdtContent>
        <w:p w14:paraId="345C4E04" w14:textId="77777777" w:rsidR="002018B9" w:rsidRDefault="002018B9" w:rsidP="002018B9">
          <w:r>
            <w:rPr>
              <w:b/>
              <w:bCs/>
              <w:noProof/>
            </w:rPr>
            <w:drawing>
              <wp:inline distT="0" distB="0" distL="0" distR="0" wp14:anchorId="4828A64D" wp14:editId="5A80B8DB">
                <wp:extent cx="2194836" cy="802184"/>
                <wp:effectExtent l="0" t="0" r="0" b="0"/>
                <wp:docPr id="1" name="Kép 1" descr="A képen szöveg, aláírás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 descr="A képen szöveg, aláírás látható&#10;&#10;Automatikusan generált leírás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836" cy="802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89E59EB" w14:textId="77777777" w:rsidR="00D65D79" w:rsidRDefault="00D65D79" w:rsidP="002018B9"/>
        <w:p w14:paraId="4E968BBA" w14:textId="70D4FA64" w:rsidR="00D65D79" w:rsidRPr="00D65D79" w:rsidRDefault="00D65D79" w:rsidP="00D65D79">
          <w:pPr>
            <w:rPr>
              <w:sz w:val="24"/>
              <w:szCs w:val="24"/>
            </w:rPr>
          </w:pPr>
          <w:r w:rsidRPr="00D65D79">
            <w:rPr>
              <w:sz w:val="24"/>
              <w:szCs w:val="24"/>
            </w:rPr>
            <w:t>Legyél a Corvinus Nagykövete!</w:t>
          </w:r>
        </w:p>
        <w:p w14:paraId="007B3CE9" w14:textId="77777777" w:rsidR="00D65D79" w:rsidRPr="00D65D79" w:rsidRDefault="00D65D79" w:rsidP="00D65D79">
          <w:pPr>
            <w:rPr>
              <w:i/>
              <w:iCs/>
            </w:rPr>
          </w:pPr>
        </w:p>
        <w:p w14:paraId="12DC5E0F" w14:textId="4E8D9F8B" w:rsidR="00D65D79" w:rsidRPr="00D65D79" w:rsidRDefault="00D65D79" w:rsidP="00D65D79">
          <w:r w:rsidRPr="00D65D79">
            <w:t>Szeretsz mások előtt beszélni? Vidám a kisugárzásod? Szeretsz a Corvinusra járni</w:t>
          </w:r>
          <w:r w:rsidRPr="00D65D79">
            <w:t>?</w:t>
          </w:r>
        </w:p>
        <w:p w14:paraId="2B112DC2" w14:textId="77777777" w:rsidR="00D65D79" w:rsidRDefault="00D65D79" w:rsidP="00D65D79"/>
        <w:p w14:paraId="4D153551" w14:textId="77777777" w:rsidR="00D65D79" w:rsidRPr="00D65D79" w:rsidRDefault="00D65D79" w:rsidP="00D65D79">
          <w:pPr>
            <w:rPr>
              <w:b/>
              <w:bCs/>
            </w:rPr>
          </w:pPr>
          <w:r w:rsidRPr="00D65D79">
            <w:rPr>
              <w:b/>
              <w:bCs/>
            </w:rPr>
            <w:t>Jelentkezz a Corvinus nagykövetének!</w:t>
          </w:r>
        </w:p>
        <w:p w14:paraId="41AB51B5" w14:textId="77777777" w:rsidR="00D65D79" w:rsidRDefault="00D65D79" w:rsidP="00D65D79"/>
        <w:p w14:paraId="4D6134A5" w14:textId="77777777" w:rsidR="00D65D79" w:rsidRDefault="00D65D79" w:rsidP="00D65D79">
          <w:r>
            <w:t xml:space="preserve">„Ez mind igaz rám, de mit csinál pontosan egy nagykövet?” – kérdezed talán magadban. </w:t>
          </w:r>
        </w:p>
        <w:p w14:paraId="646A76DA" w14:textId="5BE8EA5F" w:rsidR="00D65D79" w:rsidRDefault="00D65D79" w:rsidP="00D65D79">
          <w:r>
            <w:t>S</w:t>
          </w:r>
          <w:r>
            <w:t>egítünk:</w:t>
          </w:r>
        </w:p>
        <w:p w14:paraId="3835147E" w14:textId="77777777" w:rsidR="00D65D79" w:rsidRDefault="00D65D79" w:rsidP="00D65D79">
          <w:r>
            <w:t>- Előadásokat tart a Corvinusról középiskolásoknak</w:t>
          </w:r>
        </w:p>
        <w:p w14:paraId="675FF891" w14:textId="77777777" w:rsidR="00D65D79" w:rsidRDefault="00D65D79" w:rsidP="00D65D79">
          <w:r>
            <w:t>- Az ország különböző pontjait járja be</w:t>
          </w:r>
        </w:p>
        <w:p w14:paraId="67CFC7DD" w14:textId="77777777" w:rsidR="00D65D79" w:rsidRDefault="00D65D79" w:rsidP="00D65D79">
          <w:r>
            <w:t>- Az Egyetem értékeit képviseli</w:t>
          </w:r>
        </w:p>
        <w:p w14:paraId="2933466C" w14:textId="77777777" w:rsidR="00D65D79" w:rsidRDefault="00D65D79" w:rsidP="00D65D79">
          <w:r>
            <w:t>- Mindent tud, ami egy középiskolást érdekelhet az Egyetemmel kapcsolatban</w:t>
          </w:r>
        </w:p>
        <w:p w14:paraId="2F216E9C" w14:textId="77777777" w:rsidR="00D65D79" w:rsidRDefault="00D65D79" w:rsidP="00D65D79">
          <w:r>
            <w:t>- A Corvinust népszerűsíti</w:t>
          </w:r>
        </w:p>
        <w:p w14:paraId="309D1430" w14:textId="77777777" w:rsidR="00D65D79" w:rsidRDefault="00D65D79" w:rsidP="00D65D79">
          <w:r>
            <w:t>- Videókban szerepel</w:t>
          </w:r>
        </w:p>
        <w:p w14:paraId="151C5426" w14:textId="77777777" w:rsidR="00D65D79" w:rsidRDefault="00D65D79" w:rsidP="00D65D79">
          <w:r>
            <w:t>- Egy zseniális nagyköveti csapat tagja</w:t>
          </w:r>
        </w:p>
        <w:p w14:paraId="51CD63C8" w14:textId="0498CD28" w:rsidR="00D65D79" w:rsidRDefault="00D65D79" w:rsidP="00D65D79">
          <w:r>
            <w:t>- Teljesítmény</w:t>
          </w:r>
          <w:r w:rsidR="007866D7">
            <w:t>e alapján kapja a fizetését (Perzentációnként)</w:t>
          </w:r>
        </w:p>
        <w:p w14:paraId="5F8F9D51" w14:textId="77777777" w:rsidR="00D65D79" w:rsidRDefault="00D65D79" w:rsidP="00D65D79"/>
        <w:p w14:paraId="23930764" w14:textId="6B3E60CF" w:rsidR="00D65D79" w:rsidRDefault="00D65D79" w:rsidP="00D65D79">
          <w:r>
            <w:t>Jelentkezési határidő: október 6.</w:t>
          </w:r>
        </w:p>
        <w:p w14:paraId="618C6ACA" w14:textId="77777777" w:rsidR="00D65D79" w:rsidRDefault="00D65D79" w:rsidP="00D65D79"/>
        <w:p w14:paraId="5429B36A" w14:textId="6760AA13" w:rsidR="002018B9" w:rsidRDefault="00D65D79" w:rsidP="00D65D79">
          <w:r w:rsidRPr="00D65D79">
            <w:rPr>
              <w:b/>
              <w:bCs/>
            </w:rPr>
            <w:t xml:space="preserve">Küldd el fényképes önéletrajzod a </w:t>
          </w:r>
          <w:hyperlink r:id="rId9" w:history="1">
            <w:r w:rsidRPr="00D65D79">
              <w:rPr>
                <w:rStyle w:val="Hiperhivatkozs"/>
                <w:b/>
                <w:bCs/>
              </w:rPr>
              <w:t>hellocorvinus@uni-corvinus.hu</w:t>
            </w:r>
          </w:hyperlink>
          <w:r w:rsidRPr="00D65D79">
            <w:rPr>
              <w:b/>
              <w:bCs/>
            </w:rPr>
            <w:t>-r</w:t>
          </w:r>
          <w:r w:rsidRPr="00D65D79">
            <w:rPr>
              <w:b/>
              <w:bCs/>
            </w:rPr>
            <w:t>a!</w:t>
          </w:r>
        </w:p>
      </w:sdtContent>
    </w:sdt>
    <w:sectPr w:rsidR="002018B9" w:rsidSect="0016604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45BF0" w14:textId="77777777" w:rsidR="00DF1EC8" w:rsidRDefault="00DF1EC8" w:rsidP="00ED6A0A">
      <w:pPr>
        <w:spacing w:after="0" w:line="240" w:lineRule="auto"/>
      </w:pPr>
      <w:r>
        <w:separator/>
      </w:r>
    </w:p>
  </w:endnote>
  <w:endnote w:type="continuationSeparator" w:id="0">
    <w:p w14:paraId="1242FD1D" w14:textId="77777777" w:rsidR="00DF1EC8" w:rsidRDefault="00DF1EC8" w:rsidP="00ED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F6D9" w14:textId="77777777" w:rsidR="00953727" w:rsidRDefault="00953727" w:rsidP="0095372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3EFA" w14:textId="77777777" w:rsidR="00DF1EC8" w:rsidRDefault="00DF1EC8" w:rsidP="00ED6A0A">
      <w:pPr>
        <w:spacing w:after="0" w:line="240" w:lineRule="auto"/>
      </w:pPr>
      <w:r>
        <w:separator/>
      </w:r>
    </w:p>
  </w:footnote>
  <w:footnote w:type="continuationSeparator" w:id="0">
    <w:p w14:paraId="0E90C5EE" w14:textId="77777777" w:rsidR="00DF1EC8" w:rsidRDefault="00DF1EC8" w:rsidP="00ED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C477B" w14:textId="77777777" w:rsidR="00953727" w:rsidRDefault="00953727" w:rsidP="00953727">
    <w:pPr>
      <w:pStyle w:val="lfej"/>
      <w:jc w:val="right"/>
    </w:pPr>
    <w:r>
      <w:rPr>
        <w:noProof/>
      </w:rPr>
      <w:drawing>
        <wp:inline distT="0" distB="0" distL="0" distR="0" wp14:anchorId="11708B4E" wp14:editId="259CE9C8">
          <wp:extent cx="905774" cy="301924"/>
          <wp:effectExtent l="0" t="0" r="0" b="3175"/>
          <wp:docPr id="10" name="Picture 6" descr="A képen szöveg látható&#10;&#10;Automatikusan generált leírás">
            <a:extLst xmlns:a="http://schemas.openxmlformats.org/drawingml/2006/main">
              <a:ext uri="{FF2B5EF4-FFF2-40B4-BE49-F238E27FC236}">
                <a16:creationId xmlns:a16="http://schemas.microsoft.com/office/drawing/2014/main" id="{63B606D3-5F12-4B55-AE92-D62BC0002F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6" descr="A képen szöveg látható&#10;&#10;Automatikusan generált leírás">
                    <a:extLst>
                      <a:ext uri="{FF2B5EF4-FFF2-40B4-BE49-F238E27FC236}">
                        <a16:creationId xmlns:a16="http://schemas.microsoft.com/office/drawing/2014/main" id="{63B606D3-5F12-4B55-AE92-D62BC0002F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978" cy="304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851"/>
    <w:multiLevelType w:val="hybridMultilevel"/>
    <w:tmpl w:val="94DA1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008"/>
    <w:multiLevelType w:val="hybridMultilevel"/>
    <w:tmpl w:val="30AA5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25384"/>
    <w:multiLevelType w:val="hybridMultilevel"/>
    <w:tmpl w:val="E70A2E6A"/>
    <w:lvl w:ilvl="0" w:tplc="7B7232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C122B"/>
    <w:multiLevelType w:val="hybridMultilevel"/>
    <w:tmpl w:val="72C0B0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61731"/>
    <w:multiLevelType w:val="hybridMultilevel"/>
    <w:tmpl w:val="07827BDA"/>
    <w:lvl w:ilvl="0" w:tplc="E1D2E65C">
      <w:start w:val="2"/>
      <w:numFmt w:val="bullet"/>
      <w:lvlText w:val="•"/>
      <w:lvlJc w:val="left"/>
      <w:pPr>
        <w:ind w:left="1065" w:hanging="705"/>
      </w:pPr>
      <w:rPr>
        <w:rFonts w:ascii="Georgia" w:eastAsiaTheme="minorHAnsi" w:hAnsi="Georg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735AA"/>
    <w:multiLevelType w:val="hybridMultilevel"/>
    <w:tmpl w:val="EEC46062"/>
    <w:lvl w:ilvl="0" w:tplc="7B7232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950B9"/>
    <w:multiLevelType w:val="hybridMultilevel"/>
    <w:tmpl w:val="0100BF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6711">
    <w:abstractNumId w:val="1"/>
  </w:num>
  <w:num w:numId="2" w16cid:durableId="1231042238">
    <w:abstractNumId w:val="6"/>
  </w:num>
  <w:num w:numId="3" w16cid:durableId="2052143774">
    <w:abstractNumId w:val="3"/>
  </w:num>
  <w:num w:numId="4" w16cid:durableId="1535002554">
    <w:abstractNumId w:val="2"/>
  </w:num>
  <w:num w:numId="5" w16cid:durableId="1032918857">
    <w:abstractNumId w:val="0"/>
  </w:num>
  <w:num w:numId="6" w16cid:durableId="1390684745">
    <w:abstractNumId w:val="4"/>
  </w:num>
  <w:num w:numId="7" w16cid:durableId="726802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79"/>
    <w:rsid w:val="000050BF"/>
    <w:rsid w:val="000657D5"/>
    <w:rsid w:val="00076791"/>
    <w:rsid w:val="00080304"/>
    <w:rsid w:val="000813C1"/>
    <w:rsid w:val="00085DBB"/>
    <w:rsid w:val="000A1783"/>
    <w:rsid w:val="000A3B3F"/>
    <w:rsid w:val="000C1EAF"/>
    <w:rsid w:val="000F4418"/>
    <w:rsid w:val="00117A95"/>
    <w:rsid w:val="00123E4E"/>
    <w:rsid w:val="0014713C"/>
    <w:rsid w:val="001511B2"/>
    <w:rsid w:val="0016604D"/>
    <w:rsid w:val="001C305C"/>
    <w:rsid w:val="001D0B80"/>
    <w:rsid w:val="001D6416"/>
    <w:rsid w:val="002018B9"/>
    <w:rsid w:val="00231A8B"/>
    <w:rsid w:val="00273A2F"/>
    <w:rsid w:val="002778B3"/>
    <w:rsid w:val="0028489B"/>
    <w:rsid w:val="002E625C"/>
    <w:rsid w:val="002F4BC2"/>
    <w:rsid w:val="00340341"/>
    <w:rsid w:val="0038779B"/>
    <w:rsid w:val="003C2E28"/>
    <w:rsid w:val="003C5801"/>
    <w:rsid w:val="00414177"/>
    <w:rsid w:val="00414645"/>
    <w:rsid w:val="00444D0D"/>
    <w:rsid w:val="00460766"/>
    <w:rsid w:val="00473578"/>
    <w:rsid w:val="004B204F"/>
    <w:rsid w:val="004F56B7"/>
    <w:rsid w:val="00506DE0"/>
    <w:rsid w:val="005241E0"/>
    <w:rsid w:val="00553B65"/>
    <w:rsid w:val="00566922"/>
    <w:rsid w:val="00582422"/>
    <w:rsid w:val="005840C5"/>
    <w:rsid w:val="005B09B6"/>
    <w:rsid w:val="005B7442"/>
    <w:rsid w:val="005B7BCB"/>
    <w:rsid w:val="005D0937"/>
    <w:rsid w:val="00613271"/>
    <w:rsid w:val="00613C35"/>
    <w:rsid w:val="00656723"/>
    <w:rsid w:val="006B4716"/>
    <w:rsid w:val="006C0941"/>
    <w:rsid w:val="006E18CF"/>
    <w:rsid w:val="006E71AA"/>
    <w:rsid w:val="006E7C21"/>
    <w:rsid w:val="006F0947"/>
    <w:rsid w:val="00701064"/>
    <w:rsid w:val="00727973"/>
    <w:rsid w:val="0073681D"/>
    <w:rsid w:val="007431FD"/>
    <w:rsid w:val="00754D81"/>
    <w:rsid w:val="00777D3A"/>
    <w:rsid w:val="007866D7"/>
    <w:rsid w:val="00797AB6"/>
    <w:rsid w:val="007A2773"/>
    <w:rsid w:val="007C5E66"/>
    <w:rsid w:val="007D29A5"/>
    <w:rsid w:val="007E36BD"/>
    <w:rsid w:val="00815487"/>
    <w:rsid w:val="008237C8"/>
    <w:rsid w:val="008268CF"/>
    <w:rsid w:val="008643DA"/>
    <w:rsid w:val="00904954"/>
    <w:rsid w:val="00921818"/>
    <w:rsid w:val="00953727"/>
    <w:rsid w:val="009A1201"/>
    <w:rsid w:val="009B168D"/>
    <w:rsid w:val="009C0E4D"/>
    <w:rsid w:val="009C5508"/>
    <w:rsid w:val="009D4222"/>
    <w:rsid w:val="009F0DBD"/>
    <w:rsid w:val="00A06447"/>
    <w:rsid w:val="00A064E7"/>
    <w:rsid w:val="00A30626"/>
    <w:rsid w:val="00AA773E"/>
    <w:rsid w:val="00AB0369"/>
    <w:rsid w:val="00AC327F"/>
    <w:rsid w:val="00AC6552"/>
    <w:rsid w:val="00AE423A"/>
    <w:rsid w:val="00AF3494"/>
    <w:rsid w:val="00AF488A"/>
    <w:rsid w:val="00B04C57"/>
    <w:rsid w:val="00B23508"/>
    <w:rsid w:val="00B30DED"/>
    <w:rsid w:val="00B34FDF"/>
    <w:rsid w:val="00B40254"/>
    <w:rsid w:val="00BB245D"/>
    <w:rsid w:val="00BF1D7C"/>
    <w:rsid w:val="00BF457F"/>
    <w:rsid w:val="00C27C1E"/>
    <w:rsid w:val="00C4269F"/>
    <w:rsid w:val="00C57B57"/>
    <w:rsid w:val="00C60A68"/>
    <w:rsid w:val="00C72391"/>
    <w:rsid w:val="00CB3680"/>
    <w:rsid w:val="00CE724F"/>
    <w:rsid w:val="00D2643D"/>
    <w:rsid w:val="00D524CA"/>
    <w:rsid w:val="00D64B43"/>
    <w:rsid w:val="00D65D79"/>
    <w:rsid w:val="00D67EE6"/>
    <w:rsid w:val="00D824BC"/>
    <w:rsid w:val="00D87A73"/>
    <w:rsid w:val="00D93092"/>
    <w:rsid w:val="00DE4B81"/>
    <w:rsid w:val="00DF1EC8"/>
    <w:rsid w:val="00E04F36"/>
    <w:rsid w:val="00E235A0"/>
    <w:rsid w:val="00E31F94"/>
    <w:rsid w:val="00E55DF7"/>
    <w:rsid w:val="00E74E04"/>
    <w:rsid w:val="00E8530A"/>
    <w:rsid w:val="00EA0265"/>
    <w:rsid w:val="00EA0C01"/>
    <w:rsid w:val="00EC5B69"/>
    <w:rsid w:val="00ED50D0"/>
    <w:rsid w:val="00ED64A2"/>
    <w:rsid w:val="00ED6A0A"/>
    <w:rsid w:val="00EF58D1"/>
    <w:rsid w:val="00F24DDF"/>
    <w:rsid w:val="00F778F8"/>
    <w:rsid w:val="00F84DDE"/>
    <w:rsid w:val="00F93453"/>
    <w:rsid w:val="00FA2ECB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17B8"/>
  <w15:chartTrackingRefBased/>
  <w15:docId w15:val="{99F4185B-F9F6-4479-A3A0-BF77A789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3B3F"/>
    <w:pPr>
      <w:jc w:val="both"/>
    </w:pPr>
    <w:rPr>
      <w:rFonts w:ascii="Georgia" w:hAnsi="Georgia"/>
      <w:sz w:val="20"/>
    </w:rPr>
  </w:style>
  <w:style w:type="paragraph" w:styleId="Cmsor1">
    <w:name w:val="heading 1"/>
    <w:basedOn w:val="Norml"/>
    <w:next w:val="Lead"/>
    <w:link w:val="Cmsor1Char"/>
    <w:uiPriority w:val="9"/>
    <w:qFormat/>
    <w:rsid w:val="002018B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color w:val="1B213E"/>
      <w:sz w:val="48"/>
      <w:szCs w:val="32"/>
    </w:rPr>
  </w:style>
  <w:style w:type="paragraph" w:styleId="Cmsor2">
    <w:name w:val="heading 2"/>
    <w:basedOn w:val="Norml"/>
    <w:next w:val="Lead"/>
    <w:link w:val="Cmsor2Char"/>
    <w:uiPriority w:val="9"/>
    <w:unhideWhenUsed/>
    <w:qFormat/>
    <w:rsid w:val="000A3B3F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845C24"/>
      <w:sz w:val="30"/>
      <w:szCs w:val="26"/>
    </w:rPr>
  </w:style>
  <w:style w:type="paragraph" w:styleId="Cmsor3">
    <w:name w:val="heading 3"/>
    <w:basedOn w:val="Norml"/>
    <w:next w:val="Lead"/>
    <w:link w:val="Cmsor3Char"/>
    <w:uiPriority w:val="9"/>
    <w:unhideWhenUsed/>
    <w:qFormat/>
    <w:rsid w:val="002018B9"/>
    <w:pPr>
      <w:keepNext/>
      <w:keepLines/>
      <w:spacing w:before="40" w:after="0"/>
      <w:jc w:val="left"/>
      <w:outlineLvl w:val="2"/>
    </w:pPr>
    <w:rPr>
      <w:rFonts w:eastAsiaTheme="majorEastAsia" w:cstheme="majorBidi"/>
      <w:color w:val="1B213E"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A3B3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14182E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0A3B3F"/>
    <w:pPr>
      <w:spacing w:after="0" w:line="240" w:lineRule="auto"/>
      <w:jc w:val="both"/>
    </w:pPr>
    <w:rPr>
      <w:rFonts w:ascii="Georgia" w:eastAsiaTheme="minorEastAsia" w:hAnsi="Georgia"/>
      <w:sz w:val="20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0A3B3F"/>
    <w:rPr>
      <w:rFonts w:ascii="Georgia" w:eastAsiaTheme="minorEastAsia" w:hAnsi="Georgia"/>
      <w:sz w:val="20"/>
      <w:lang w:eastAsia="hu-HU"/>
    </w:rPr>
  </w:style>
  <w:style w:type="paragraph" w:customStyle="1" w:styleId="BoritoCim">
    <w:name w:val="BoritoCim"/>
    <w:basedOn w:val="Norml"/>
    <w:link w:val="BoritoCimChar"/>
    <w:qFormat/>
    <w:rsid w:val="000A3B3F"/>
    <w:pPr>
      <w:spacing w:after="480" w:line="240" w:lineRule="auto"/>
      <w:jc w:val="left"/>
    </w:pPr>
    <w:rPr>
      <w:rFonts w:eastAsiaTheme="majorEastAsia" w:cstheme="majorBidi"/>
      <w:b/>
      <w:color w:val="101226"/>
      <w:sz w:val="52"/>
      <w:szCs w:val="72"/>
    </w:rPr>
  </w:style>
  <w:style w:type="paragraph" w:customStyle="1" w:styleId="BoritoAlcim">
    <w:name w:val="BoritoAlcim"/>
    <w:basedOn w:val="Norml"/>
    <w:link w:val="BoritoAlcimChar"/>
    <w:qFormat/>
    <w:rsid w:val="00AC6552"/>
    <w:pPr>
      <w:jc w:val="left"/>
    </w:pPr>
    <w:rPr>
      <w:rFonts w:eastAsiaTheme="majorEastAsia" w:cstheme="majorBidi"/>
      <w:b/>
      <w:color w:val="845C24"/>
      <w:sz w:val="36"/>
      <w:szCs w:val="32"/>
    </w:rPr>
  </w:style>
  <w:style w:type="character" w:customStyle="1" w:styleId="BoritoCimChar">
    <w:name w:val="BoritoCim Char"/>
    <w:basedOn w:val="Bekezdsalapbettpusa"/>
    <w:link w:val="BoritoCim"/>
    <w:rsid w:val="000A3B3F"/>
    <w:rPr>
      <w:rFonts w:ascii="Georgia" w:eastAsiaTheme="majorEastAsia" w:hAnsi="Georgia" w:cstheme="majorBidi"/>
      <w:b/>
      <w:color w:val="101226"/>
      <w:sz w:val="52"/>
      <w:szCs w:val="72"/>
    </w:rPr>
  </w:style>
  <w:style w:type="paragraph" w:customStyle="1" w:styleId="BoritoHelyDatum">
    <w:name w:val="BoritoHelyDatum"/>
    <w:basedOn w:val="Nincstrkz"/>
    <w:link w:val="BoritoHelyDatumChar"/>
    <w:qFormat/>
    <w:rsid w:val="000A3B3F"/>
    <w:pPr>
      <w:jc w:val="left"/>
    </w:pPr>
    <w:rPr>
      <w:b/>
      <w:color w:val="101226"/>
      <w:sz w:val="24"/>
    </w:rPr>
  </w:style>
  <w:style w:type="character" w:customStyle="1" w:styleId="BoritoAlcimChar">
    <w:name w:val="BoritoAlcim Char"/>
    <w:basedOn w:val="Bekezdsalapbettpusa"/>
    <w:link w:val="BoritoAlcim"/>
    <w:rsid w:val="00AC6552"/>
    <w:rPr>
      <w:rFonts w:ascii="Georgia" w:eastAsiaTheme="majorEastAsia" w:hAnsi="Georgia" w:cstheme="majorBidi"/>
      <w:b/>
      <w:color w:val="845C24"/>
      <w:sz w:val="36"/>
      <w:szCs w:val="32"/>
    </w:rPr>
  </w:style>
  <w:style w:type="character" w:styleId="Helyrzszveg">
    <w:name w:val="Placeholder Text"/>
    <w:basedOn w:val="Bekezdsalapbettpusa"/>
    <w:uiPriority w:val="99"/>
    <w:semiHidden/>
    <w:rsid w:val="00701064"/>
    <w:rPr>
      <w:color w:val="808080"/>
    </w:rPr>
  </w:style>
  <w:style w:type="character" w:customStyle="1" w:styleId="BoritoHelyDatumChar">
    <w:name w:val="BoritoHelyDatum Char"/>
    <w:basedOn w:val="NincstrkzChar"/>
    <w:link w:val="BoritoHelyDatum"/>
    <w:rsid w:val="000A3B3F"/>
    <w:rPr>
      <w:rFonts w:ascii="Georgia" w:eastAsiaTheme="minorEastAsia" w:hAnsi="Georgia"/>
      <w:b/>
      <w:color w:val="101226"/>
      <w:sz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018B9"/>
    <w:rPr>
      <w:rFonts w:ascii="Georgia" w:eastAsiaTheme="majorEastAsia" w:hAnsi="Georgia" w:cstheme="majorBidi"/>
      <w:b/>
      <w:color w:val="1B213E"/>
      <w:sz w:val="4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0A3B3F"/>
    <w:rPr>
      <w:rFonts w:ascii="Georgia" w:eastAsiaTheme="majorEastAsia" w:hAnsi="Georgia" w:cstheme="majorBidi"/>
      <w:color w:val="845C24"/>
      <w:sz w:val="30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018B9"/>
    <w:rPr>
      <w:rFonts w:ascii="Georgia" w:eastAsiaTheme="majorEastAsia" w:hAnsi="Georgia" w:cstheme="majorBidi"/>
      <w:color w:val="1B213E"/>
      <w:sz w:val="28"/>
      <w:szCs w:val="24"/>
    </w:rPr>
  </w:style>
  <w:style w:type="character" w:customStyle="1" w:styleId="BodyKiemeles">
    <w:name w:val="BodyKiemeles"/>
    <w:basedOn w:val="Bekezdsalapbettpusa"/>
    <w:uiPriority w:val="1"/>
    <w:rsid w:val="00DE4B81"/>
    <w:rPr>
      <w:b/>
    </w:rPr>
  </w:style>
  <w:style w:type="paragraph" w:styleId="Listaszerbekezds">
    <w:name w:val="List Paragraph"/>
    <w:basedOn w:val="Norml"/>
    <w:uiPriority w:val="34"/>
    <w:qFormat/>
    <w:rsid w:val="005B09B6"/>
    <w:pPr>
      <w:ind w:left="720"/>
      <w:contextualSpacing/>
    </w:pPr>
    <w:rPr>
      <w:color w:val="1012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D6A0A"/>
    <w:pPr>
      <w:spacing w:after="0" w:line="240" w:lineRule="auto"/>
    </w:pPr>
    <w:rPr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D6A0A"/>
    <w:rPr>
      <w:rFonts w:ascii="Georgia" w:hAnsi="Georgia"/>
      <w:sz w:val="16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D6A0A"/>
    <w:rPr>
      <w:vertAlign w:val="superscript"/>
    </w:rPr>
  </w:style>
  <w:style w:type="table" w:styleId="Tblzatrcsos42jellszn">
    <w:name w:val="Grid Table 4 Accent 2"/>
    <w:aliases w:val="Corvinus táblasablon"/>
    <w:basedOn w:val="Normltblzat"/>
    <w:uiPriority w:val="49"/>
    <w:rsid w:val="0028489B"/>
    <w:pPr>
      <w:spacing w:after="0" w:line="240" w:lineRule="auto"/>
    </w:pPr>
    <w:tblPr>
      <w:tblStyleRowBandSize w:val="1"/>
      <w:tblStyleColBandSize w:val="1"/>
      <w:tblBorders>
        <w:top w:val="single" w:sz="4" w:space="0" w:color="EEE1D2"/>
        <w:left w:val="single" w:sz="4" w:space="0" w:color="EEE1D2"/>
        <w:bottom w:val="single" w:sz="4" w:space="0" w:color="EEE1D2"/>
        <w:right w:val="single" w:sz="4" w:space="0" w:color="EEE1D2"/>
        <w:insideH w:val="single" w:sz="4" w:space="0" w:color="EEE1D2"/>
        <w:insideV w:val="single" w:sz="4" w:space="0" w:color="EEE1D2"/>
      </w:tblBorders>
    </w:tblPr>
    <w:tcPr>
      <w:shd w:val="clear" w:color="auto" w:fill="C08F55"/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C08F55"/>
      </w:tcPr>
    </w:tblStylePr>
    <w:tblStylePr w:type="lastRow">
      <w:rPr>
        <w:b/>
        <w:bCs/>
      </w:rPr>
      <w:tblPr/>
      <w:tcPr>
        <w:shd w:val="clear" w:color="auto" w:fill="192040"/>
      </w:tcPr>
    </w:tblStylePr>
    <w:tblStylePr w:type="firstCol">
      <w:rPr>
        <w:b/>
        <w:bCs/>
      </w:rPr>
      <w:tblPr/>
      <w:tcPr>
        <w:shd w:val="clear" w:color="auto" w:fill="192040"/>
      </w:tcPr>
    </w:tblStylePr>
    <w:tblStylePr w:type="lastCol">
      <w:rPr>
        <w:b/>
        <w:bCs/>
      </w:rPr>
      <w:tblPr/>
      <w:tcPr>
        <w:shd w:val="clear" w:color="auto" w:fill="C08F55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1D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EE1D2"/>
      </w:tcPr>
    </w:tblStylePr>
  </w:style>
  <w:style w:type="table" w:styleId="Vilgoslista3jellszn">
    <w:name w:val="Light List Accent 3"/>
    <w:basedOn w:val="Normltblzat"/>
    <w:uiPriority w:val="61"/>
    <w:rsid w:val="0028489B"/>
    <w:pPr>
      <w:spacing w:after="0" w:line="240" w:lineRule="auto"/>
    </w:pPr>
    <w:rPr>
      <w:rFonts w:eastAsiaTheme="minorEastAsia" w:cstheme="minorBidi"/>
      <w:lang w:eastAsia="hu-HU"/>
    </w:rPr>
    <w:tblPr>
      <w:tblStyleRowBandSize w:val="1"/>
      <w:tblStyleColBandSize w:val="1"/>
      <w:tblBorders>
        <w:top w:val="single" w:sz="8" w:space="0" w:color="5C6873" w:themeColor="accent3"/>
        <w:left w:val="single" w:sz="8" w:space="0" w:color="5C6873" w:themeColor="accent3"/>
        <w:bottom w:val="single" w:sz="8" w:space="0" w:color="5C6873" w:themeColor="accent3"/>
        <w:right w:val="single" w:sz="8" w:space="0" w:color="5C68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68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6873" w:themeColor="accent3"/>
          <w:left w:val="single" w:sz="8" w:space="0" w:color="5C6873" w:themeColor="accent3"/>
          <w:bottom w:val="single" w:sz="8" w:space="0" w:color="5C6873" w:themeColor="accent3"/>
          <w:right w:val="single" w:sz="8" w:space="0" w:color="5C68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6873" w:themeColor="accent3"/>
          <w:left w:val="single" w:sz="8" w:space="0" w:color="5C6873" w:themeColor="accent3"/>
          <w:bottom w:val="single" w:sz="8" w:space="0" w:color="5C6873" w:themeColor="accent3"/>
          <w:right w:val="single" w:sz="8" w:space="0" w:color="5C6873" w:themeColor="accent3"/>
        </w:tcBorders>
      </w:tcPr>
    </w:tblStylePr>
    <w:tblStylePr w:type="band1Horz">
      <w:tblPr/>
      <w:tcPr>
        <w:tcBorders>
          <w:top w:val="single" w:sz="8" w:space="0" w:color="5C6873" w:themeColor="accent3"/>
          <w:left w:val="single" w:sz="8" w:space="0" w:color="5C6873" w:themeColor="accent3"/>
          <w:bottom w:val="single" w:sz="8" w:space="0" w:color="5C6873" w:themeColor="accent3"/>
          <w:right w:val="single" w:sz="8" w:space="0" w:color="5C6873" w:themeColor="accent3"/>
        </w:tcBorders>
      </w:tcPr>
    </w:tblStylePr>
  </w:style>
  <w:style w:type="paragraph" w:styleId="Tartalomjegyzkcmsora">
    <w:name w:val="TOC Heading"/>
    <w:basedOn w:val="Cmsor1"/>
    <w:next w:val="Norml"/>
    <w:uiPriority w:val="39"/>
    <w:unhideWhenUsed/>
    <w:qFormat/>
    <w:rsid w:val="00613271"/>
    <w:pPr>
      <w:spacing w:after="240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13271"/>
    <w:pPr>
      <w:spacing w:after="100"/>
    </w:pPr>
    <w:rPr>
      <w:color w:val="101226"/>
    </w:rPr>
  </w:style>
  <w:style w:type="paragraph" w:styleId="TJ2">
    <w:name w:val="toc 2"/>
    <w:basedOn w:val="Norml"/>
    <w:next w:val="Norml"/>
    <w:autoRedefine/>
    <w:uiPriority w:val="39"/>
    <w:unhideWhenUsed/>
    <w:rsid w:val="00613271"/>
    <w:pPr>
      <w:tabs>
        <w:tab w:val="right" w:leader="dot" w:pos="9062"/>
      </w:tabs>
      <w:spacing w:after="100"/>
      <w:ind w:left="200"/>
    </w:pPr>
    <w:rPr>
      <w:noProof/>
      <w:color w:val="101226"/>
    </w:rPr>
  </w:style>
  <w:style w:type="paragraph" w:styleId="TJ3">
    <w:name w:val="toc 3"/>
    <w:basedOn w:val="Norml"/>
    <w:next w:val="Norml"/>
    <w:autoRedefine/>
    <w:uiPriority w:val="39"/>
    <w:unhideWhenUsed/>
    <w:rsid w:val="00613271"/>
    <w:pPr>
      <w:spacing w:after="100"/>
      <w:ind w:left="400"/>
    </w:pPr>
    <w:rPr>
      <w:color w:val="101226"/>
    </w:rPr>
  </w:style>
  <w:style w:type="character" w:styleId="Hiperhivatkozs">
    <w:name w:val="Hyperlink"/>
    <w:basedOn w:val="Bekezdsalapbettpusa"/>
    <w:uiPriority w:val="99"/>
    <w:unhideWhenUsed/>
    <w:rsid w:val="00613271"/>
    <w:rPr>
      <w:color w:val="0563C1" w:themeColor="hyperlink"/>
      <w:u w:val="single"/>
    </w:rPr>
  </w:style>
  <w:style w:type="paragraph" w:customStyle="1" w:styleId="Lead">
    <w:name w:val="Lead"/>
    <w:basedOn w:val="Norml"/>
    <w:next w:val="BodyCopy"/>
    <w:link w:val="LeadChar"/>
    <w:qFormat/>
    <w:rsid w:val="00EC5B69"/>
    <w:rPr>
      <w:color w:val="101226"/>
      <w:sz w:val="24"/>
    </w:rPr>
  </w:style>
  <w:style w:type="paragraph" w:customStyle="1" w:styleId="BodyCopy">
    <w:name w:val="BodyCopy"/>
    <w:basedOn w:val="Norml"/>
    <w:link w:val="BodyCopyChar"/>
    <w:qFormat/>
    <w:rsid w:val="00EC5B69"/>
    <w:rPr>
      <w:color w:val="101226"/>
    </w:rPr>
  </w:style>
  <w:style w:type="character" w:customStyle="1" w:styleId="LeadChar">
    <w:name w:val="Lead Char"/>
    <w:basedOn w:val="Bekezdsalapbettpusa"/>
    <w:link w:val="Lead"/>
    <w:rsid w:val="00EC5B69"/>
    <w:rPr>
      <w:rFonts w:ascii="Georgia" w:hAnsi="Georgia"/>
      <w:color w:val="101226"/>
      <w:sz w:val="24"/>
    </w:rPr>
  </w:style>
  <w:style w:type="paragraph" w:customStyle="1" w:styleId="BodyCopykiemeles">
    <w:name w:val="BodyCopy kiemeles"/>
    <w:basedOn w:val="Norml"/>
    <w:link w:val="BodyCopykiemelesChar"/>
    <w:qFormat/>
    <w:rsid w:val="00EC5B69"/>
    <w:rPr>
      <w:b/>
      <w:color w:val="101226"/>
    </w:rPr>
  </w:style>
  <w:style w:type="character" w:customStyle="1" w:styleId="BodyCopyChar">
    <w:name w:val="BodyCopy Char"/>
    <w:basedOn w:val="Bekezdsalapbettpusa"/>
    <w:link w:val="BodyCopy"/>
    <w:rsid w:val="00EC5B69"/>
    <w:rPr>
      <w:rFonts w:ascii="Georgia" w:hAnsi="Georgia"/>
      <w:color w:val="101226"/>
      <w:sz w:val="20"/>
    </w:rPr>
  </w:style>
  <w:style w:type="table" w:styleId="Rcsostblzat">
    <w:name w:val="Table Grid"/>
    <w:basedOn w:val="Normltblzat"/>
    <w:uiPriority w:val="39"/>
    <w:rsid w:val="0008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kiemelesChar">
    <w:name w:val="BodyCopy kiemeles Char"/>
    <w:basedOn w:val="Bekezdsalapbettpusa"/>
    <w:link w:val="BodyCopykiemeles"/>
    <w:rsid w:val="00EC5B69"/>
    <w:rPr>
      <w:rFonts w:ascii="Georgia" w:hAnsi="Georgia"/>
      <w:b/>
      <w:color w:val="101226"/>
      <w:sz w:val="20"/>
    </w:rPr>
  </w:style>
  <w:style w:type="table" w:styleId="Tblzatrcsos41jellszn">
    <w:name w:val="Grid Table 4 Accent 1"/>
    <w:basedOn w:val="Normltblzat"/>
    <w:uiPriority w:val="49"/>
    <w:rsid w:val="00D67EE6"/>
    <w:pPr>
      <w:spacing w:after="0" w:line="240" w:lineRule="auto"/>
    </w:pPr>
    <w:rPr>
      <w:rFonts w:eastAsiaTheme="minorEastAsia" w:cstheme="minorBidi"/>
      <w:lang w:eastAsia="hu-HU"/>
    </w:rPr>
    <w:tblPr>
      <w:tblStyleRowBandSize w:val="1"/>
      <w:tblStyleColBandSize w:val="1"/>
      <w:tblBorders>
        <w:top w:val="single" w:sz="4" w:space="0" w:color="4F5FB2" w:themeColor="accent1" w:themeTint="99"/>
        <w:left w:val="single" w:sz="4" w:space="0" w:color="4F5FB2" w:themeColor="accent1" w:themeTint="99"/>
        <w:bottom w:val="single" w:sz="4" w:space="0" w:color="4F5FB2" w:themeColor="accent1" w:themeTint="99"/>
        <w:right w:val="single" w:sz="4" w:space="0" w:color="4F5FB2" w:themeColor="accent1" w:themeTint="99"/>
        <w:insideH w:val="single" w:sz="4" w:space="0" w:color="4F5FB2" w:themeColor="accent1" w:themeTint="99"/>
        <w:insideV w:val="single" w:sz="4" w:space="0" w:color="4F5F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13E" w:themeColor="accent1"/>
          <w:left w:val="single" w:sz="4" w:space="0" w:color="1B213E" w:themeColor="accent1"/>
          <w:bottom w:val="single" w:sz="4" w:space="0" w:color="1B213E" w:themeColor="accent1"/>
          <w:right w:val="single" w:sz="4" w:space="0" w:color="1B213E" w:themeColor="accent1"/>
          <w:insideH w:val="nil"/>
          <w:insideV w:val="nil"/>
        </w:tcBorders>
        <w:shd w:val="clear" w:color="auto" w:fill="1B213E" w:themeFill="accent1"/>
      </w:tcPr>
    </w:tblStylePr>
    <w:tblStylePr w:type="lastRow">
      <w:rPr>
        <w:b/>
        <w:bCs/>
      </w:rPr>
      <w:tblPr/>
      <w:tcPr>
        <w:tcBorders>
          <w:top w:val="double" w:sz="4" w:space="0" w:color="1B213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9E5" w:themeFill="accent1" w:themeFillTint="33"/>
      </w:tcPr>
    </w:tblStylePr>
    <w:tblStylePr w:type="band1Horz">
      <w:tblPr/>
      <w:tcPr>
        <w:shd w:val="clear" w:color="auto" w:fill="C4C9E5" w:themeFill="accent1" w:themeFillTint="33"/>
      </w:tcPr>
    </w:tblStylePr>
  </w:style>
  <w:style w:type="paragraph" w:styleId="lfej">
    <w:name w:val="header"/>
    <w:basedOn w:val="Norml"/>
    <w:link w:val="lfejChar"/>
    <w:uiPriority w:val="99"/>
    <w:unhideWhenUsed/>
    <w:rsid w:val="0050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6DE0"/>
    <w:rPr>
      <w:rFonts w:ascii="Georgia" w:hAnsi="Georgia"/>
      <w:sz w:val="20"/>
    </w:rPr>
  </w:style>
  <w:style w:type="paragraph" w:styleId="llb">
    <w:name w:val="footer"/>
    <w:basedOn w:val="Norml"/>
    <w:link w:val="llbChar"/>
    <w:uiPriority w:val="99"/>
    <w:unhideWhenUsed/>
    <w:rsid w:val="0050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6DE0"/>
    <w:rPr>
      <w:rFonts w:ascii="Georgia" w:hAnsi="Georgia"/>
      <w:sz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3B3F"/>
    <w:rPr>
      <w:rFonts w:ascii="Georgia" w:eastAsiaTheme="majorEastAsia" w:hAnsi="Georgia" w:cstheme="majorBidi"/>
      <w:i/>
      <w:iCs/>
      <w:color w:val="14182E" w:themeColor="accent1" w:themeShade="BF"/>
      <w:sz w:val="20"/>
    </w:rPr>
  </w:style>
  <w:style w:type="paragraph" w:styleId="Cm">
    <w:name w:val="Title"/>
    <w:basedOn w:val="Norml"/>
    <w:next w:val="Norml"/>
    <w:link w:val="CmChar"/>
    <w:uiPriority w:val="10"/>
    <w:qFormat/>
    <w:rsid w:val="006B471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B4716"/>
    <w:rPr>
      <w:rFonts w:ascii="Georgia" w:eastAsiaTheme="majorEastAsia" w:hAnsi="Georg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A3B3F"/>
    <w:pPr>
      <w:numPr>
        <w:ilvl w:val="1"/>
      </w:numPr>
      <w:jc w:val="left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AlcmChar">
    <w:name w:val="Alcím Char"/>
    <w:basedOn w:val="Bekezdsalapbettpusa"/>
    <w:link w:val="Alcm"/>
    <w:uiPriority w:val="11"/>
    <w:rsid w:val="000A3B3F"/>
    <w:rPr>
      <w:rFonts w:ascii="Georgia" w:eastAsiaTheme="minorEastAsia" w:hAnsi="Georgia" w:cstheme="minorBidi"/>
      <w:color w:val="5A5A5A" w:themeColor="text1" w:themeTint="A5"/>
      <w:spacing w:val="15"/>
    </w:rPr>
  </w:style>
  <w:style w:type="character" w:styleId="Feloldatlanmegemlts">
    <w:name w:val="Unresolved Mention"/>
    <w:basedOn w:val="Bekezdsalapbettpusa"/>
    <w:uiPriority w:val="99"/>
    <w:semiHidden/>
    <w:unhideWhenUsed/>
    <w:rsid w:val="00D65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locorvinus@uni-corvinu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megy\Downloads\Corvinus_hu.152%20(6).dotx" TargetMode="External"/></Relationships>
</file>

<file path=word/theme/theme1.xml><?xml version="1.0" encoding="utf-8"?>
<a:theme xmlns:a="http://schemas.openxmlformats.org/drawingml/2006/main" name="Corvinus Téma">
  <a:themeElements>
    <a:clrScheme name="Corvinus New3">
      <a:dk1>
        <a:srgbClr val="000000"/>
      </a:dk1>
      <a:lt1>
        <a:sysClr val="window" lastClr="FFFFFF"/>
      </a:lt1>
      <a:dk2>
        <a:srgbClr val="855C24"/>
      </a:dk2>
      <a:lt2>
        <a:srgbClr val="DEC5A6"/>
      </a:lt2>
      <a:accent1>
        <a:srgbClr val="1B213E"/>
      </a:accent1>
      <a:accent2>
        <a:srgbClr val="BF8F55"/>
      </a:accent2>
      <a:accent3>
        <a:srgbClr val="5C6873"/>
      </a:accent3>
      <a:accent4>
        <a:srgbClr val="F5C832"/>
      </a:accent4>
      <a:accent5>
        <a:srgbClr val="D22027"/>
      </a:accent5>
      <a:accent6>
        <a:srgbClr val="0C8843"/>
      </a:accent6>
      <a:hlink>
        <a:srgbClr val="0563C1"/>
      </a:hlink>
      <a:folHlink>
        <a:srgbClr val="954F72"/>
      </a:folHlink>
    </a:clrScheme>
    <a:fontScheme name="Corvinus betűtípus sém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lIns="0" tIns="0" rIns="0" bIns="0" anchor="b" anchorCtr="0"/>
      <a:lstStyle>
        <a:defPPr algn="l">
          <a:defRPr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Corvinus Téma" id="{54322D22-94C0-437A-B191-A885F08CD94E}" vid="{E371F84F-F661-45B8-9F9A-E0623AAA443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DD68-02FF-4D2D-9201-A201B0BE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Corvinus_hu.152 (6)</Template>
  <TotalTime>14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Csilla</dc:creator>
  <cp:keywords/>
  <dc:description/>
  <cp:lastModifiedBy>Kristóf-Csáki Csilla</cp:lastModifiedBy>
  <cp:revision>2</cp:revision>
  <dcterms:created xsi:type="dcterms:W3CDTF">2024-09-26T12:11:00Z</dcterms:created>
  <dcterms:modified xsi:type="dcterms:W3CDTF">2024-09-26T12:25:00Z</dcterms:modified>
</cp:coreProperties>
</file>