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 w:val="0"/>
          <w:color w:val="101226"/>
          <w:szCs w:val="72"/>
        </w:rPr>
        <w:id w:val="238987263"/>
        <w:docPartObj>
          <w:docPartGallery w:val="Cover Pages"/>
          <w:docPartUnique/>
        </w:docPartObj>
      </w:sdtPr>
      <w:sdtContent>
        <w:p w:rsidR="002018B9" w:rsidRDefault="00AD412D" w:rsidP="005D25EB">
          <w:pPr>
            <w:pStyle w:val="Cmsor1"/>
          </w:pPr>
          <w:r>
            <w:rPr>
              <w:noProof/>
              <w:lang w:eastAsia="hu-HU"/>
            </w:rPr>
            <w:drawing>
              <wp:inline distT="0" distB="0" distL="0" distR="0">
                <wp:extent cx="2427267" cy="932044"/>
                <wp:effectExtent l="19050" t="0" r="0" b="0"/>
                <wp:docPr id="4" name="Kép 3" descr="corvinus_University_logo_blackCU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rvinus_University_logo_blackCUT.jp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9192" cy="932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018B9" w:rsidRDefault="00087482" w:rsidP="008071E7">
          <w:pPr>
            <w:pStyle w:val="BoritoCim"/>
          </w:pPr>
          <w:r>
            <w:rPr>
              <w:noProof/>
            </w:rPr>
            <w:pict>
              <v:rect id="_x0000_s1030" style="position:absolute;margin-left:0;margin-top:722.75pt;width:515.9pt;height:19.85pt;z-index:251662336;mso-position-horizontal-relative:margin;mso-position-vertical-relative:margin" fillcolor="#0acd5a [3204]" stroked="f" strokecolor="#f2f2f2 [3041]" strokeweight="3pt">
                <v:shadow type="perspective" color="#05652c [1604]" opacity=".5" offset="1pt" offset2="-1pt"/>
                <w10:wrap anchorx="margin" anchory="margin"/>
              </v:rect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261.25pt;width:515.9pt;height:42.0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" filled="f" stroked="f" strokeweight=".5pt">
                <v:textbox style="mso-next-textbox:#_x0000_s1033">
                  <w:txbxContent>
                    <w:sdt>
                      <w:sdtPr>
                        <w:rPr>
                          <w:b/>
                        </w:rPr>
                        <w:alias w:val="Cím"/>
                        <w:id w:val="2543195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E54113" w:rsidRPr="00EB2706" w:rsidRDefault="00EB2706" w:rsidP="00EB2706">
                          <w:pPr>
                            <w:pStyle w:val="BoritoCim"/>
                            <w:rPr>
                              <w:rStyle w:val="BoritoCimChar"/>
                              <w:b w:val="0"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Document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subtitle</w:t>
                          </w:r>
                          <w:proofErr w:type="spellEnd"/>
                        </w:p>
                      </w:sdtContent>
                    </w:sdt>
                    <w:p w:rsidR="00E54113" w:rsidRPr="00EB2706" w:rsidRDefault="00E54113" w:rsidP="00EB2706">
                      <w:pPr>
                        <w:pStyle w:val="BoritoCim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w:r>
          <w:r>
            <w:rPr>
              <w:noProof/>
            </w:rPr>
            <w:pict>
              <v:shape id="Szövegdoboz 470" o:spid="_x0000_s1026" type="#_x0000_t202" style="position:absolute;margin-left:0;margin-top:308.15pt;width:515.9pt;height:97.1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" filled="f" stroked="f" strokeweight=".5pt">
                <v:textbox style="mso-next-textbox:#Szövegdoboz 470">
                  <w:txbxContent>
                    <w:sdt>
                      <w:sdtPr>
                        <w:alias w:val="Cím"/>
                        <w:id w:val="25431950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2018B9" w:rsidRPr="00EB2706" w:rsidRDefault="00EB2706" w:rsidP="00EB2706">
                          <w:pPr>
                            <w:pStyle w:val="BoritoAlcim"/>
                            <w:rPr>
                              <w:rStyle w:val="BoritoCimChar"/>
                            </w:rPr>
                          </w:pPr>
                          <w:proofErr w:type="spellStart"/>
                          <w:r w:rsidRPr="00EB2706">
                            <w:t>Document</w:t>
                          </w:r>
                          <w:proofErr w:type="spellEnd"/>
                          <w:r w:rsidRPr="00EB2706">
                            <w:t xml:space="preserve"> </w:t>
                          </w:r>
                          <w:proofErr w:type="spellStart"/>
                          <w:r w:rsidRPr="00EB2706">
                            <w:t>subtitle</w:t>
                          </w:r>
                          <w:proofErr w:type="spellEnd"/>
                        </w:p>
                      </w:sdtContent>
                    </w:sdt>
                    <w:p w:rsidR="002018B9" w:rsidRPr="00EB2706" w:rsidRDefault="002018B9" w:rsidP="00EB2706">
                      <w:pPr>
                        <w:pStyle w:val="BoritoAlcim"/>
                      </w:pPr>
                    </w:p>
                  </w:txbxContent>
                </v:textbox>
                <w10:wrap type="square" anchorx="margin" anchory="margin"/>
              </v:shape>
            </w:pict>
          </w:r>
          <w:r>
            <w:rPr>
              <w:noProof/>
            </w:rPr>
            <w:pict>
              <v:shape id="Szövegdoboz 465" o:spid="_x0000_s1027" type="#_x0000_t202" style="position:absolute;margin-left:0;margin-top:722.75pt;width:464.7pt;height:26.25pt;z-index:251660288;visibility:visible;mso-position-horizontal-relative:margin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" filled="f" stroked="f" strokeweight=".5pt">
                <v:textbox style="mso-next-textbox:#Szövegdoboz 465">
                  <w:txbxContent>
                    <w:sdt>
                      <w:sdtPr>
                        <w:alias w:val="HelyDatum"/>
                        <w:tag w:val="HelyDatum"/>
                        <w:id w:val="254319504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2018B9" w:rsidRPr="00D35639" w:rsidRDefault="00E54113" w:rsidP="00D35639">
                          <w:pPr>
                            <w:pStyle w:val="BoritoHelyDatum"/>
                            <w:rPr>
                              <w:rStyle w:val="BoritoHelyDatumChar"/>
                            </w:rPr>
                          </w:pPr>
                          <w:r w:rsidRPr="00D35639">
                            <w:t>Budapest, 2025.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w:r>
          <w:r w:rsidR="002018B9">
            <w:br w:type="page"/>
          </w:r>
        </w:p>
      </w:sdtContent>
    </w:sdt>
    <w:sdt>
      <w:sdtPr>
        <w:rPr>
          <w:rFonts w:ascii="Arial" w:eastAsiaTheme="minorHAnsi" w:hAnsi="Arial" w:cstheme="minorHAnsi"/>
          <w:b w:val="0"/>
          <w:color w:val="101226"/>
          <w:sz w:val="20"/>
          <w:szCs w:val="22"/>
          <w:lang w:eastAsia="en-US"/>
        </w:rPr>
        <w:id w:val="254319531"/>
        <w:docPartObj>
          <w:docPartGallery w:val="Table of Contents"/>
          <w:docPartUnique/>
        </w:docPartObj>
      </w:sdtPr>
      <w:sdtContent>
        <w:p w:rsidR="00455AF5" w:rsidRDefault="00EB2706">
          <w:pPr>
            <w:pStyle w:val="Tartalomjegyzkcmsora"/>
          </w:pPr>
          <w:proofErr w:type="spellStart"/>
          <w:r>
            <w:t>Contents</w:t>
          </w:r>
          <w:proofErr w:type="spellEnd"/>
        </w:p>
        <w:p w:rsidR="00455AF5" w:rsidRDefault="00EB2706">
          <w:pPr>
            <w:pStyle w:val="TJ1"/>
          </w:pPr>
          <w:proofErr w:type="spellStart"/>
          <w:r>
            <w:rPr>
              <w:b/>
            </w:rPr>
            <w:t>Heading</w:t>
          </w:r>
          <w:proofErr w:type="spellEnd"/>
          <w:r>
            <w:rPr>
              <w:b/>
            </w:rPr>
            <w:t xml:space="preserve"> 1</w:t>
          </w:r>
          <w:r w:rsidR="00455AF5">
            <w:ptab w:relativeTo="margin" w:alignment="right" w:leader="dot"/>
          </w:r>
          <w:r w:rsidR="00455AF5">
            <w:rPr>
              <w:b/>
            </w:rPr>
            <w:t>1</w:t>
          </w:r>
        </w:p>
        <w:p w:rsidR="00455AF5" w:rsidRDefault="00EB2706">
          <w:pPr>
            <w:pStyle w:val="TJ2"/>
            <w:ind w:left="216"/>
          </w:pPr>
          <w:r>
            <w:t>Heading 2</w:t>
          </w:r>
          <w:r w:rsidR="00455AF5">
            <w:ptab w:relativeTo="margin" w:alignment="right" w:leader="dot"/>
          </w:r>
          <w:r w:rsidR="00455AF5">
            <w:t>2</w:t>
          </w:r>
        </w:p>
        <w:p w:rsidR="00455AF5" w:rsidRDefault="00EB2706">
          <w:pPr>
            <w:pStyle w:val="TJ3"/>
            <w:ind w:left="446"/>
          </w:pPr>
          <w:proofErr w:type="spellStart"/>
          <w:r>
            <w:t>Heading</w:t>
          </w:r>
          <w:proofErr w:type="spellEnd"/>
          <w:r>
            <w:t xml:space="preserve"> 2</w:t>
          </w:r>
          <w:r w:rsidR="00455AF5">
            <w:ptab w:relativeTo="margin" w:alignment="right" w:leader="dot"/>
          </w:r>
          <w:r w:rsidR="00455AF5">
            <w:t>3</w:t>
          </w:r>
        </w:p>
        <w:p w:rsidR="00455AF5" w:rsidRDefault="00EB2706">
          <w:pPr>
            <w:pStyle w:val="TJ1"/>
          </w:pPr>
          <w:proofErr w:type="spellStart"/>
          <w:r>
            <w:rPr>
              <w:b/>
            </w:rPr>
            <w:t>Heading</w:t>
          </w:r>
          <w:proofErr w:type="spellEnd"/>
          <w:r>
            <w:rPr>
              <w:b/>
            </w:rPr>
            <w:t xml:space="preserve"> 1</w:t>
          </w:r>
          <w:r w:rsidR="00455AF5">
            <w:ptab w:relativeTo="margin" w:alignment="right" w:leader="dot"/>
          </w:r>
          <w:r w:rsidR="00455AF5">
            <w:rPr>
              <w:b/>
            </w:rPr>
            <w:t>4</w:t>
          </w:r>
        </w:p>
        <w:p w:rsidR="00455AF5" w:rsidRDefault="00EB2706">
          <w:pPr>
            <w:pStyle w:val="TJ2"/>
            <w:ind w:left="216"/>
          </w:pPr>
          <w:r>
            <w:t>Heading 2</w:t>
          </w:r>
          <w:r w:rsidR="00455AF5">
            <w:ptab w:relativeTo="margin" w:alignment="right" w:leader="dot"/>
          </w:r>
          <w:r w:rsidR="00455AF5">
            <w:t>5</w:t>
          </w:r>
        </w:p>
        <w:p w:rsidR="00455AF5" w:rsidRDefault="00EB2706">
          <w:pPr>
            <w:pStyle w:val="TJ3"/>
            <w:ind w:left="446"/>
          </w:pPr>
          <w:proofErr w:type="spellStart"/>
          <w:r>
            <w:t>Heading</w:t>
          </w:r>
          <w:proofErr w:type="spellEnd"/>
          <w:r>
            <w:t xml:space="preserve"> 2</w:t>
          </w:r>
          <w:r w:rsidR="00455AF5">
            <w:ptab w:relativeTo="margin" w:alignment="right" w:leader="dot"/>
          </w:r>
          <w:r w:rsidR="00455AF5">
            <w:t>6</w:t>
          </w:r>
        </w:p>
      </w:sdtContent>
    </w:sdt>
    <w:p w:rsidR="0001297D" w:rsidRPr="0001297D" w:rsidRDefault="00E74E04" w:rsidP="005D25EB">
      <w:pPr>
        <w:pStyle w:val="Nincstrkz"/>
        <w:sectPr w:rsidR="0001297D" w:rsidRPr="0001297D" w:rsidSect="00C658F8">
          <w:headerReference w:type="default" r:id="rId12"/>
          <w:footerReference w:type="default" r:id="rId13"/>
          <w:pgSz w:w="11906" w:h="16838"/>
          <w:pgMar w:top="1191" w:right="794" w:bottom="953" w:left="794" w:header="0" w:footer="794" w:gutter="0"/>
          <w:pgNumType w:start="0"/>
          <w:cols w:space="708"/>
          <w:titlePg/>
          <w:docGrid w:linePitch="360"/>
        </w:sectPr>
      </w:pPr>
      <w:r>
        <w:br w:type="page"/>
      </w:r>
    </w:p>
    <w:p w:rsidR="0001297D" w:rsidRDefault="00EB2706" w:rsidP="00925738">
      <w:pPr>
        <w:pStyle w:val="Cmsor1"/>
      </w:pPr>
      <w:proofErr w:type="spellStart"/>
      <w:r>
        <w:lastRenderedPageBreak/>
        <w:t>Heading</w:t>
      </w:r>
      <w:proofErr w:type="spellEnd"/>
      <w:r>
        <w:t xml:space="preserve"> 1 </w:t>
      </w:r>
      <w:r w:rsidR="00BF457F">
        <w:t xml:space="preserve">• Georgia </w:t>
      </w:r>
      <w:r w:rsidR="00A37E75">
        <w:t>2</w:t>
      </w:r>
      <w:r w:rsidR="00106A23">
        <w:t>6</w:t>
      </w:r>
      <w:r w:rsidR="00BF457F">
        <w:t xml:space="preserve"> </w:t>
      </w:r>
    </w:p>
    <w:p w:rsidR="00BF457F" w:rsidRDefault="00EB2706" w:rsidP="00925738">
      <w:pPr>
        <w:pStyle w:val="Cmsor2"/>
      </w:pPr>
      <w:proofErr w:type="spellStart"/>
      <w:r>
        <w:t>Heading</w:t>
      </w:r>
      <w:proofErr w:type="spellEnd"/>
      <w:r>
        <w:t xml:space="preserve"> 2</w:t>
      </w:r>
      <w:r w:rsidR="00BF457F">
        <w:t xml:space="preserve"> • </w:t>
      </w:r>
      <w:proofErr w:type="spellStart"/>
      <w:r w:rsidR="00062C08">
        <w:t>Arial</w:t>
      </w:r>
      <w:proofErr w:type="spellEnd"/>
      <w:r w:rsidR="009B0E70">
        <w:t xml:space="preserve"> </w:t>
      </w:r>
      <w:r w:rsidR="00062C08">
        <w:t>2</w:t>
      </w:r>
      <w:r w:rsidR="00106A23">
        <w:t>4</w:t>
      </w:r>
      <w:r w:rsidR="00BF457F">
        <w:t xml:space="preserve"> </w:t>
      </w:r>
    </w:p>
    <w:p w:rsidR="00273A2F" w:rsidRDefault="00EB2706" w:rsidP="00966F62">
      <w:pPr>
        <w:pStyle w:val="Cmsor3"/>
      </w:pPr>
      <w:proofErr w:type="spellStart"/>
      <w:r>
        <w:t>Heading</w:t>
      </w:r>
      <w:proofErr w:type="spellEnd"/>
      <w:r>
        <w:t xml:space="preserve"> 3</w:t>
      </w:r>
      <w:r w:rsidR="00BF457F">
        <w:t xml:space="preserve"> • </w:t>
      </w:r>
      <w:proofErr w:type="spellStart"/>
      <w:r w:rsidR="009B0E70">
        <w:t>Arial</w:t>
      </w:r>
      <w:proofErr w:type="spellEnd"/>
      <w:r w:rsidR="009B0E70">
        <w:t xml:space="preserve"> </w:t>
      </w:r>
      <w:r w:rsidR="00AE224B">
        <w:t>2</w:t>
      </w:r>
      <w:r w:rsidR="00062C08">
        <w:t>0</w:t>
      </w:r>
      <w:r w:rsidR="00BF457F">
        <w:t xml:space="preserve"> </w:t>
      </w:r>
    </w:p>
    <w:p w:rsidR="002C51F9" w:rsidRPr="002C51F9" w:rsidRDefault="002C51F9" w:rsidP="002C51F9">
      <w:pPr>
        <w:pStyle w:val="Lead"/>
      </w:pPr>
    </w:p>
    <w:p w:rsidR="00207DDC" w:rsidRPr="00207DDC" w:rsidRDefault="00BF457F" w:rsidP="00D02FE3">
      <w:pPr>
        <w:pStyle w:val="Lead"/>
      </w:pPr>
      <w:r>
        <w:t xml:space="preserve">Lead • </w:t>
      </w:r>
      <w:proofErr w:type="spellStart"/>
      <w:r w:rsidR="0067006E">
        <w:t>Arial</w:t>
      </w:r>
      <w:proofErr w:type="spellEnd"/>
      <w:r w:rsidR="0067006E">
        <w:t xml:space="preserve"> 15</w:t>
      </w:r>
      <w:r>
        <w:t xml:space="preserve"> • </w:t>
      </w:r>
      <w:r w:rsidR="0067006E">
        <w:t xml:space="preserve">Lead • </w:t>
      </w:r>
      <w:proofErr w:type="spellStart"/>
      <w:r w:rsidR="0067006E">
        <w:t>Arial</w:t>
      </w:r>
      <w:proofErr w:type="spellEnd"/>
      <w:r w:rsidR="0067006E">
        <w:t xml:space="preserve"> 15 • </w:t>
      </w:r>
      <w:proofErr w:type="spellStart"/>
      <w:r w:rsidR="00EB2706">
        <w:t>black</w:t>
      </w:r>
      <w:proofErr w:type="spellEnd"/>
      <w:r w:rsidR="00AE224B">
        <w:t xml:space="preserve"> • </w:t>
      </w:r>
      <w:r w:rsidR="0067006E">
        <w:t xml:space="preserve">Lead • </w:t>
      </w:r>
      <w:proofErr w:type="spellStart"/>
      <w:r w:rsidR="0067006E">
        <w:t>Arial</w:t>
      </w:r>
      <w:proofErr w:type="spellEnd"/>
      <w:r w:rsidR="0067006E">
        <w:t xml:space="preserve"> 15 • </w:t>
      </w:r>
      <w:proofErr w:type="spellStart"/>
      <w:r w:rsidR="00EB2706">
        <w:t>black</w:t>
      </w:r>
      <w:proofErr w:type="spellEnd"/>
      <w:r w:rsidR="00AE224B">
        <w:t xml:space="preserve"> • </w:t>
      </w:r>
      <w:r w:rsidR="0067006E">
        <w:t xml:space="preserve">Lead • </w:t>
      </w:r>
      <w:proofErr w:type="spellStart"/>
      <w:r w:rsidR="0067006E">
        <w:t>Arial</w:t>
      </w:r>
      <w:proofErr w:type="spellEnd"/>
      <w:r w:rsidR="0067006E">
        <w:t xml:space="preserve"> 15 • </w:t>
      </w:r>
      <w:proofErr w:type="spellStart"/>
      <w:r w:rsidR="00EB2706">
        <w:t>black</w:t>
      </w:r>
      <w:proofErr w:type="spellEnd"/>
      <w:r w:rsidR="00AE224B">
        <w:t xml:space="preserve"> • </w:t>
      </w:r>
      <w:r w:rsidR="0067006E">
        <w:t xml:space="preserve">Lead • </w:t>
      </w:r>
      <w:proofErr w:type="spellStart"/>
      <w:r w:rsidR="0067006E">
        <w:t>Arial</w:t>
      </w:r>
      <w:proofErr w:type="spellEnd"/>
      <w:r w:rsidR="0067006E">
        <w:t xml:space="preserve"> 15 • </w:t>
      </w:r>
      <w:proofErr w:type="spellStart"/>
      <w:r w:rsidR="00EB2706">
        <w:t>black</w:t>
      </w:r>
      <w:proofErr w:type="spellEnd"/>
      <w:r w:rsidR="0067006E">
        <w:t xml:space="preserve"> </w:t>
      </w:r>
    </w:p>
    <w:p w:rsidR="00207DDC" w:rsidRPr="00BF457F" w:rsidRDefault="00BF457F" w:rsidP="00207DDC">
      <w:pPr>
        <w:pStyle w:val="BodyCopy"/>
      </w:pPr>
      <w:r w:rsidRPr="00BF457F">
        <w:t xml:space="preserve">Body </w:t>
      </w:r>
      <w:proofErr w:type="spellStart"/>
      <w:r w:rsidRPr="00BF457F">
        <w:t>copy</w:t>
      </w:r>
      <w:proofErr w:type="spellEnd"/>
      <w:r w:rsidRPr="00BF457F">
        <w:t xml:space="preserve"> • </w:t>
      </w:r>
      <w:proofErr w:type="spellStart"/>
      <w:r w:rsidR="00207DDC">
        <w:t>Arial</w:t>
      </w:r>
      <w:proofErr w:type="spellEnd"/>
      <w:r w:rsidRPr="00BF457F">
        <w:t xml:space="preserve"> 10 • </w:t>
      </w:r>
      <w:proofErr w:type="spellStart"/>
      <w:r w:rsidR="00EB2706">
        <w:t>black</w:t>
      </w:r>
      <w:proofErr w:type="spellEnd"/>
      <w:r w:rsidR="00207DDC">
        <w:t xml:space="preserve"> </w:t>
      </w:r>
      <w:r w:rsidRPr="00BF457F">
        <w:t xml:space="preserve">•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proofErr w:type="gramStart"/>
      <w:r w:rsidR="00EB2706">
        <w:t>black</w:t>
      </w:r>
      <w:proofErr w:type="spellEnd"/>
      <w:r w:rsidR="00EB2706" w:rsidRPr="00BF457F">
        <w:t xml:space="preserve"> </w:t>
      </w:r>
      <w:r w:rsidR="00EB2706">
        <w:t xml:space="preserve"> </w:t>
      </w:r>
      <w:r w:rsidR="00AE224B" w:rsidRPr="00BF457F">
        <w:t xml:space="preserve">• </w:t>
      </w:r>
      <w:r w:rsidR="00207DDC" w:rsidRPr="00207DDC">
        <w:t xml:space="preserve"> </w:t>
      </w:r>
      <w:r w:rsidR="00207DDC" w:rsidRPr="00BF457F">
        <w:t>Body</w:t>
      </w:r>
      <w:proofErr w:type="gramEnd"/>
      <w:r w:rsidR="00207DDC" w:rsidRPr="00BF457F">
        <w:t xml:space="preserve">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  <w:r w:rsidR="008B0D31" w:rsidRPr="00BF457F">
        <w:t xml:space="preserve">• </w:t>
      </w:r>
      <w:r w:rsidR="008B0D31" w:rsidRPr="00207DDC">
        <w:t xml:space="preserve">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  <w:r w:rsidR="008B0D31" w:rsidRPr="00BF457F">
        <w:t xml:space="preserve">• </w:t>
      </w:r>
      <w:r w:rsidR="008B0D31" w:rsidRPr="00207DDC">
        <w:t xml:space="preserve">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  <w:r w:rsidR="008B0D31" w:rsidRPr="00BF457F">
        <w:t xml:space="preserve">• </w:t>
      </w:r>
      <w:r w:rsidR="008B0D31" w:rsidRPr="00207DDC">
        <w:t xml:space="preserve">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r w:rsidR="00207DDC">
        <w:t>f</w:t>
      </w:r>
      <w:r w:rsidR="008B0D31" w:rsidRPr="008B0D31">
        <w:t xml:space="preserve">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  <w:r w:rsidR="008B0D31" w:rsidRPr="00BF457F">
        <w:t xml:space="preserve">• </w:t>
      </w:r>
      <w:r w:rsidR="008B0D31" w:rsidRPr="00207DDC">
        <w:t xml:space="preserve"> </w:t>
      </w:r>
      <w:r w:rsidR="00207DDC" w:rsidRPr="00207DDC">
        <w:t xml:space="preserve">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  <w:r w:rsidR="008B0D31" w:rsidRPr="00BF457F">
        <w:t xml:space="preserve">• </w:t>
      </w:r>
      <w:r w:rsidR="008B0D31" w:rsidRPr="00207DDC">
        <w:t xml:space="preserve">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  <w:r w:rsidR="008B0D31" w:rsidRPr="00BF457F">
        <w:t xml:space="preserve">• </w:t>
      </w:r>
      <w:r w:rsidR="008B0D31" w:rsidRPr="00207DDC">
        <w:t xml:space="preserve">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  <w:r w:rsidR="008B0D31" w:rsidRPr="00BF457F">
        <w:t xml:space="preserve">• </w:t>
      </w:r>
      <w:r w:rsidR="008B0D31" w:rsidRPr="00207DDC">
        <w:t xml:space="preserve"> </w:t>
      </w:r>
      <w:r w:rsidR="00207DDC" w:rsidRPr="00BF457F">
        <w:t xml:space="preserve">Body </w:t>
      </w:r>
      <w:proofErr w:type="spellStart"/>
      <w:r w:rsidR="00207DDC" w:rsidRPr="00BF457F">
        <w:t>copy</w:t>
      </w:r>
      <w:proofErr w:type="spellEnd"/>
      <w:r w:rsidR="00207DDC" w:rsidRPr="00BF457F">
        <w:t xml:space="preserve"> • </w:t>
      </w:r>
      <w:proofErr w:type="spellStart"/>
      <w:r w:rsidR="00207DDC">
        <w:t>Arial</w:t>
      </w:r>
      <w:proofErr w:type="spellEnd"/>
      <w:r w:rsidR="00207DDC" w:rsidRPr="00BF457F">
        <w:t xml:space="preserve"> 10 • </w:t>
      </w:r>
      <w:proofErr w:type="spellStart"/>
      <w:r w:rsidR="008B0D31">
        <w:t>black</w:t>
      </w:r>
      <w:proofErr w:type="spellEnd"/>
      <w:r w:rsidR="008B0D31" w:rsidRPr="00BF457F">
        <w:t xml:space="preserve"> </w:t>
      </w:r>
      <w:r w:rsidR="008B0D31">
        <w:t xml:space="preserve"> </w:t>
      </w:r>
    </w:p>
    <w:p w:rsidR="00207DDC" w:rsidRDefault="008B0D31" w:rsidP="00207DDC">
      <w:pPr>
        <w:pStyle w:val="BodyCopykiemeles"/>
      </w:pPr>
      <w:proofErr w:type="spellStart"/>
      <w:r>
        <w:t>Highlight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text</w:t>
      </w:r>
      <w:r w:rsidR="00BF457F">
        <w:t xml:space="preserve"> • </w:t>
      </w:r>
      <w:proofErr w:type="spellStart"/>
      <w:r w:rsidR="00207DDC">
        <w:t>Arial</w:t>
      </w:r>
      <w:proofErr w:type="spellEnd"/>
      <w:r w:rsidR="00BF457F">
        <w:t xml:space="preserve"> 10 </w:t>
      </w:r>
      <w:proofErr w:type="spellStart"/>
      <w:r w:rsidR="00BF457F">
        <w:t>Bold</w:t>
      </w:r>
      <w:proofErr w:type="spellEnd"/>
      <w:r w:rsidR="00BF457F">
        <w:t xml:space="preserve"> • </w:t>
      </w:r>
      <w:proofErr w:type="spellStart"/>
      <w:proofErr w:type="gramStart"/>
      <w:r>
        <w:t>black</w:t>
      </w:r>
      <w:proofErr w:type="spellEnd"/>
      <w:r>
        <w:t xml:space="preserve"> </w:t>
      </w:r>
      <w:r w:rsidR="00BF457F">
        <w:t xml:space="preserve"> </w:t>
      </w:r>
      <w:r w:rsidR="00207DDC">
        <w:t xml:space="preserve">• </w:t>
      </w:r>
      <w:proofErr w:type="spellStart"/>
      <w:r w:rsidR="00207DDC">
        <w:t>Arial</w:t>
      </w:r>
      <w:proofErr w:type="spellEnd"/>
      <w:proofErr w:type="gramEnd"/>
      <w:r w:rsidR="00207DDC">
        <w:t xml:space="preserve"> 10 </w:t>
      </w:r>
      <w:proofErr w:type="spellStart"/>
      <w:r w:rsidR="00207DDC">
        <w:t>Bold</w:t>
      </w:r>
      <w:proofErr w:type="spellEnd"/>
      <w:r w:rsidR="00207DDC">
        <w:t xml:space="preserve"> • </w:t>
      </w:r>
      <w:proofErr w:type="spellStart"/>
      <w:r>
        <w:t>black</w:t>
      </w:r>
      <w:proofErr w:type="spellEnd"/>
      <w:r w:rsidR="00207DDC">
        <w:t xml:space="preserve"> • </w:t>
      </w:r>
      <w:proofErr w:type="spellStart"/>
      <w:r w:rsidR="00207DDC">
        <w:t>Arial</w:t>
      </w:r>
      <w:proofErr w:type="spellEnd"/>
      <w:r w:rsidR="00207DDC">
        <w:t xml:space="preserve"> 10 </w:t>
      </w:r>
      <w:proofErr w:type="spellStart"/>
      <w:r w:rsidR="00207DDC">
        <w:t>Bold</w:t>
      </w:r>
      <w:proofErr w:type="spellEnd"/>
      <w:r w:rsidR="00207DDC">
        <w:t xml:space="preserve"> • </w:t>
      </w:r>
      <w:proofErr w:type="spellStart"/>
      <w:r>
        <w:t>black</w:t>
      </w:r>
      <w:proofErr w:type="spellEnd"/>
      <w:r w:rsidR="00207DDC">
        <w:t xml:space="preserve"> • </w:t>
      </w:r>
      <w:proofErr w:type="spellStart"/>
      <w:r w:rsidR="00207DDC">
        <w:t>Arial</w:t>
      </w:r>
      <w:proofErr w:type="spellEnd"/>
      <w:r w:rsidR="00207DDC">
        <w:t xml:space="preserve"> 10 </w:t>
      </w:r>
      <w:proofErr w:type="spellStart"/>
      <w:r w:rsidR="00207DDC">
        <w:t>Bold</w:t>
      </w:r>
      <w:proofErr w:type="spellEnd"/>
      <w:r w:rsidR="00207DDC">
        <w:t xml:space="preserve"> •</w:t>
      </w:r>
      <w:r w:rsidRPr="008B0D31">
        <w:t xml:space="preserve"> </w:t>
      </w:r>
      <w:proofErr w:type="spellStart"/>
      <w:r>
        <w:t>black</w:t>
      </w:r>
      <w:proofErr w:type="spellEnd"/>
      <w:r>
        <w:t xml:space="preserve"> </w:t>
      </w:r>
      <w:r w:rsidR="00207DDC">
        <w:t xml:space="preserve">• </w:t>
      </w:r>
      <w:proofErr w:type="spellStart"/>
      <w:r w:rsidR="00207DDC">
        <w:t>Arial</w:t>
      </w:r>
      <w:proofErr w:type="spellEnd"/>
      <w:r w:rsidR="00207DDC">
        <w:t xml:space="preserve"> 10 </w:t>
      </w:r>
      <w:proofErr w:type="spellStart"/>
      <w:r w:rsidR="00207DDC">
        <w:t>Bold</w:t>
      </w:r>
      <w:proofErr w:type="spellEnd"/>
      <w:r w:rsidR="00207DDC">
        <w:t xml:space="preserve"> • </w:t>
      </w:r>
      <w:proofErr w:type="spellStart"/>
      <w:r>
        <w:t>black</w:t>
      </w:r>
      <w:proofErr w:type="spellEnd"/>
      <w:r w:rsidR="00207DDC">
        <w:t xml:space="preserve"> • </w:t>
      </w:r>
      <w:proofErr w:type="spellStart"/>
      <w:r w:rsidR="00207DDC">
        <w:t>Arial</w:t>
      </w:r>
      <w:proofErr w:type="spellEnd"/>
      <w:r w:rsidR="00207DDC">
        <w:t xml:space="preserve"> 10 </w:t>
      </w:r>
      <w:proofErr w:type="spellStart"/>
      <w:r w:rsidR="00207DDC">
        <w:t>Bold</w:t>
      </w:r>
      <w:proofErr w:type="spellEnd"/>
      <w:r w:rsidR="00207DDC">
        <w:t xml:space="preserve"> • </w:t>
      </w:r>
      <w:proofErr w:type="spellStart"/>
      <w:r>
        <w:t>black</w:t>
      </w:r>
      <w:proofErr w:type="spellEnd"/>
      <w:r w:rsidR="00207DDC">
        <w:t xml:space="preserve"> </w:t>
      </w:r>
    </w:p>
    <w:p w:rsidR="008B0D31" w:rsidRDefault="008B0D31" w:rsidP="008B0D31">
      <w:pPr>
        <w:pStyle w:val="BodyCopy"/>
        <w:ind w:left="360"/>
      </w:pPr>
    </w:p>
    <w:p w:rsidR="00BF457F" w:rsidRDefault="008B0D31" w:rsidP="00BF457F">
      <w:pPr>
        <w:pStyle w:val="BodyCopy"/>
        <w:numPr>
          <w:ilvl w:val="0"/>
          <w:numId w:val="7"/>
        </w:numPr>
      </w:pPr>
      <w:proofErr w:type="spellStart"/>
      <w:r>
        <w:t>Numbering</w:t>
      </w:r>
      <w:proofErr w:type="spellEnd"/>
    </w:p>
    <w:p w:rsidR="00BF457F" w:rsidRDefault="00BF457F" w:rsidP="00BF457F">
      <w:pPr>
        <w:pStyle w:val="BodyCopy"/>
      </w:pPr>
    </w:p>
    <w:p w:rsidR="00BF457F" w:rsidRDefault="008B0D31" w:rsidP="00BF457F">
      <w:pPr>
        <w:pStyle w:val="BodyCopy"/>
        <w:numPr>
          <w:ilvl w:val="0"/>
          <w:numId w:val="6"/>
        </w:numPr>
      </w:pPr>
      <w:proofErr w:type="spellStart"/>
      <w:r>
        <w:t>Bullets</w:t>
      </w:r>
      <w:proofErr w:type="spellEnd"/>
    </w:p>
    <w:p w:rsidR="00B8318C" w:rsidRPr="00B8318C" w:rsidRDefault="00B8318C" w:rsidP="004F56B7">
      <w:pPr>
        <w:pStyle w:val="BodyCopy"/>
        <w:rPr>
          <w:b/>
          <w:sz w:val="16"/>
          <w:szCs w:val="16"/>
        </w:rPr>
      </w:pPr>
    </w:p>
    <w:p w:rsidR="00E74E04" w:rsidRDefault="00B8318C" w:rsidP="00B8318C">
      <w:pPr>
        <w:pStyle w:val="Lead"/>
      </w:pPr>
      <w:r>
        <w:t>T</w:t>
      </w:r>
      <w:r w:rsidR="008B0D31">
        <w:t>ABLE:</w:t>
      </w:r>
    </w:p>
    <w:tbl>
      <w:tblPr>
        <w:tblStyle w:val="Kzepeslista14jellszn"/>
        <w:tblW w:w="5000" w:type="pct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722"/>
        <w:gridCol w:w="1789"/>
        <w:gridCol w:w="1789"/>
        <w:gridCol w:w="1791"/>
        <w:gridCol w:w="1793"/>
        <w:gridCol w:w="1650"/>
      </w:tblGrid>
      <w:tr w:rsidR="0006215F" w:rsidRPr="009C4815" w:rsidTr="0006215F">
        <w:trPr>
          <w:cnfStyle w:val="100000000000"/>
        </w:trPr>
        <w:tc>
          <w:tcPr>
            <w:cnfStyle w:val="001000000000"/>
            <w:tcW w:w="818" w:type="pct"/>
            <w:noWrap/>
          </w:tcPr>
          <w:p w:rsidR="00D02FE3" w:rsidRPr="009C4815" w:rsidRDefault="008B0D31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auto"/>
                <w:szCs w:val="20"/>
              </w:rPr>
              <w:t>Object</w:t>
            </w:r>
            <w:proofErr w:type="spellEnd"/>
          </w:p>
        </w:tc>
        <w:tc>
          <w:tcPr>
            <w:tcW w:w="849" w:type="pct"/>
          </w:tcPr>
          <w:p w:rsidR="00D02FE3" w:rsidRPr="009C4815" w:rsidRDefault="00D02FE3" w:rsidP="008B0D31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9C4815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„A” </w:t>
            </w:r>
          </w:p>
        </w:tc>
        <w:tc>
          <w:tcPr>
            <w:tcW w:w="849" w:type="pct"/>
          </w:tcPr>
          <w:p w:rsidR="00D02FE3" w:rsidRPr="009C4815" w:rsidRDefault="00D02FE3" w:rsidP="008B0D31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9C4815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„B” </w:t>
            </w:r>
          </w:p>
        </w:tc>
        <w:tc>
          <w:tcPr>
            <w:tcW w:w="850" w:type="pct"/>
          </w:tcPr>
          <w:p w:rsidR="00D02FE3" w:rsidRPr="009C4815" w:rsidRDefault="00D02FE3" w:rsidP="008B0D31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9C4815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„C” </w:t>
            </w:r>
          </w:p>
        </w:tc>
        <w:tc>
          <w:tcPr>
            <w:tcW w:w="851" w:type="pct"/>
          </w:tcPr>
          <w:p w:rsidR="00D02FE3" w:rsidRPr="009C4815" w:rsidRDefault="00D02FE3" w:rsidP="008B0D31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9C4815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„D” </w:t>
            </w:r>
          </w:p>
        </w:tc>
        <w:tc>
          <w:tcPr>
            <w:tcW w:w="783" w:type="pct"/>
          </w:tcPr>
          <w:p w:rsidR="00D02FE3" w:rsidRPr="009C4815" w:rsidRDefault="00D02FE3" w:rsidP="008B0D31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9C4815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„E” </w:t>
            </w:r>
          </w:p>
        </w:tc>
      </w:tr>
      <w:tr w:rsidR="0006215F" w:rsidRPr="009C4815" w:rsidTr="0006215F">
        <w:trPr>
          <w:cnfStyle w:val="000000100000"/>
        </w:trPr>
        <w:tc>
          <w:tcPr>
            <w:cnfStyle w:val="001000000000"/>
            <w:tcW w:w="818" w:type="pct"/>
            <w:noWrap/>
          </w:tcPr>
          <w:p w:rsidR="00D02FE3" w:rsidRPr="009C4815" w:rsidRDefault="00D02FE3" w:rsidP="008B0D31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  <w:r w:rsidRPr="009C4815">
              <w:rPr>
                <w:rFonts w:asciiTheme="minorHAnsi" w:eastAsiaTheme="minorEastAsia" w:hAnsiTheme="minorHAnsi" w:cstheme="minorBidi"/>
                <w:color w:val="auto"/>
                <w:szCs w:val="20"/>
              </w:rPr>
              <w:t xml:space="preserve">„A” </w:t>
            </w: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b/>
                <w:color w:val="auto"/>
                <w:szCs w:val="20"/>
              </w:rPr>
            </w:pPr>
            <w:r w:rsidRPr="009C4815">
              <w:rPr>
                <w:rFonts w:asciiTheme="minorHAnsi" w:eastAsiaTheme="minorEastAsia" w:hAnsiTheme="minorHAnsi" w:cstheme="minorBidi"/>
                <w:color w:val="auto"/>
                <w:szCs w:val="20"/>
              </w:rPr>
              <w:t>—</w:t>
            </w: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0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1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783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</w:tr>
      <w:tr w:rsidR="00D02FE3" w:rsidRPr="009C4815" w:rsidTr="0006215F">
        <w:tc>
          <w:tcPr>
            <w:cnfStyle w:val="001000000000"/>
            <w:tcW w:w="818" w:type="pct"/>
            <w:noWrap/>
          </w:tcPr>
          <w:p w:rsidR="00D02FE3" w:rsidRPr="009C4815" w:rsidRDefault="00D02FE3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0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1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783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</w:tr>
      <w:tr w:rsidR="0006215F" w:rsidRPr="009C4815" w:rsidTr="0006215F">
        <w:trPr>
          <w:cnfStyle w:val="000000100000"/>
        </w:trPr>
        <w:tc>
          <w:tcPr>
            <w:cnfStyle w:val="001000000000"/>
            <w:tcW w:w="818" w:type="pct"/>
            <w:noWrap/>
          </w:tcPr>
          <w:p w:rsidR="00D02FE3" w:rsidRPr="009C4815" w:rsidRDefault="00D02FE3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0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1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783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</w:tr>
      <w:tr w:rsidR="00D02FE3" w:rsidRPr="009C4815" w:rsidTr="0006215F">
        <w:tc>
          <w:tcPr>
            <w:cnfStyle w:val="001000000000"/>
            <w:tcW w:w="818" w:type="pct"/>
            <w:noWrap/>
          </w:tcPr>
          <w:p w:rsidR="00D02FE3" w:rsidRPr="009C4815" w:rsidRDefault="00D02FE3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0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1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783" w:type="pct"/>
          </w:tcPr>
          <w:p w:rsidR="00D02FE3" w:rsidRPr="009C4815" w:rsidRDefault="00D02FE3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</w:tr>
      <w:tr w:rsidR="0006215F" w:rsidRPr="009C4815" w:rsidTr="0006215F">
        <w:trPr>
          <w:cnfStyle w:val="000000100000"/>
        </w:trPr>
        <w:tc>
          <w:tcPr>
            <w:cnfStyle w:val="001000000000"/>
            <w:tcW w:w="818" w:type="pct"/>
            <w:noWrap/>
          </w:tcPr>
          <w:p w:rsidR="00D02FE3" w:rsidRPr="009C4815" w:rsidRDefault="00D02FE3">
            <w:pPr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49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0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851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  <w:tc>
          <w:tcPr>
            <w:tcW w:w="783" w:type="pct"/>
          </w:tcPr>
          <w:p w:rsidR="00D02FE3" w:rsidRPr="009C4815" w:rsidRDefault="00D02FE3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  <w:szCs w:val="20"/>
              </w:rPr>
            </w:pPr>
          </w:p>
        </w:tc>
      </w:tr>
    </w:tbl>
    <w:p w:rsidR="00E74E04" w:rsidRDefault="00E74E04" w:rsidP="00E74E04">
      <w:pPr>
        <w:pStyle w:val="BodyCopy"/>
      </w:pPr>
    </w:p>
    <w:tbl>
      <w:tblPr>
        <w:tblStyle w:val="Vilgoslista1"/>
        <w:tblW w:w="3914" w:type="dxa"/>
        <w:tblLook w:val="0620"/>
      </w:tblPr>
      <w:tblGrid>
        <w:gridCol w:w="2158"/>
        <w:gridCol w:w="1756"/>
      </w:tblGrid>
      <w:tr w:rsidR="00D02FE3" w:rsidTr="00580E92">
        <w:trPr>
          <w:cnfStyle w:val="100000000000"/>
          <w:trHeight w:val="59"/>
        </w:trPr>
        <w:tc>
          <w:tcPr>
            <w:tcW w:w="0" w:type="auto"/>
          </w:tcPr>
          <w:p w:rsidR="00D02FE3" w:rsidRDefault="008B0D31">
            <w:proofErr w:type="spellStart"/>
            <w:r>
              <w:t>Object</w:t>
            </w:r>
            <w:proofErr w:type="spellEnd"/>
          </w:p>
        </w:tc>
        <w:tc>
          <w:tcPr>
            <w:tcW w:w="0" w:type="auto"/>
          </w:tcPr>
          <w:p w:rsidR="00D02FE3" w:rsidRDefault="008B0D31">
            <w:proofErr w:type="spellStart"/>
            <w:r>
              <w:t>need</w:t>
            </w:r>
            <w:proofErr w:type="spellEnd"/>
          </w:p>
        </w:tc>
      </w:tr>
      <w:tr w:rsidR="00D02FE3" w:rsidTr="00580E92">
        <w:trPr>
          <w:trHeight w:val="56"/>
        </w:trPr>
        <w:tc>
          <w:tcPr>
            <w:tcW w:w="0" w:type="auto"/>
          </w:tcPr>
          <w:p w:rsidR="00D02FE3" w:rsidRPr="00D02FE3" w:rsidRDefault="008B0D31">
            <w:pPr>
              <w:rPr>
                <w:b/>
              </w:rPr>
            </w:pPr>
            <w:proofErr w:type="spellStart"/>
            <w:r>
              <w:t>Books</w:t>
            </w:r>
            <w:proofErr w:type="spellEnd"/>
          </w:p>
        </w:tc>
        <w:tc>
          <w:tcPr>
            <w:tcW w:w="0" w:type="auto"/>
          </w:tcPr>
          <w:p w:rsidR="00D02FE3" w:rsidRPr="00D02FE3" w:rsidRDefault="00D02FE3">
            <w:pPr>
              <w:rPr>
                <w:b/>
              </w:rPr>
            </w:pPr>
            <w:r w:rsidRPr="00D02FE3">
              <w:t>1</w:t>
            </w:r>
          </w:p>
        </w:tc>
      </w:tr>
      <w:tr w:rsidR="00D02FE3" w:rsidTr="00580E92">
        <w:trPr>
          <w:trHeight w:val="56"/>
        </w:trPr>
        <w:tc>
          <w:tcPr>
            <w:tcW w:w="0" w:type="auto"/>
          </w:tcPr>
          <w:p w:rsidR="00D02FE3" w:rsidRDefault="00D02FE3"/>
        </w:tc>
        <w:tc>
          <w:tcPr>
            <w:tcW w:w="0" w:type="auto"/>
          </w:tcPr>
          <w:p w:rsidR="00D02FE3" w:rsidRDefault="00D02FE3"/>
        </w:tc>
      </w:tr>
      <w:tr w:rsidR="00D02FE3" w:rsidTr="00580E92">
        <w:trPr>
          <w:trHeight w:val="56"/>
        </w:trPr>
        <w:tc>
          <w:tcPr>
            <w:tcW w:w="0" w:type="auto"/>
          </w:tcPr>
          <w:p w:rsidR="00D02FE3" w:rsidRDefault="00D02FE3"/>
        </w:tc>
        <w:tc>
          <w:tcPr>
            <w:tcW w:w="0" w:type="auto"/>
          </w:tcPr>
          <w:p w:rsidR="00D02FE3" w:rsidRDefault="00D02FE3"/>
        </w:tc>
      </w:tr>
      <w:tr w:rsidR="00D02FE3" w:rsidTr="00580E92">
        <w:trPr>
          <w:trHeight w:val="59"/>
        </w:trPr>
        <w:tc>
          <w:tcPr>
            <w:tcW w:w="0" w:type="auto"/>
          </w:tcPr>
          <w:p w:rsidR="00D02FE3" w:rsidRDefault="00580E92">
            <w:r>
              <w:t xml:space="preserve"> </w:t>
            </w:r>
          </w:p>
        </w:tc>
        <w:tc>
          <w:tcPr>
            <w:tcW w:w="0" w:type="auto"/>
          </w:tcPr>
          <w:p w:rsidR="00D02FE3" w:rsidRDefault="00D02FE3"/>
        </w:tc>
      </w:tr>
      <w:tr w:rsidR="00D02FE3" w:rsidTr="00580E92">
        <w:trPr>
          <w:trHeight w:val="56"/>
        </w:trPr>
        <w:tc>
          <w:tcPr>
            <w:tcW w:w="0" w:type="auto"/>
          </w:tcPr>
          <w:p w:rsidR="00D02FE3" w:rsidRDefault="00D02FE3"/>
        </w:tc>
        <w:tc>
          <w:tcPr>
            <w:tcW w:w="0" w:type="auto"/>
          </w:tcPr>
          <w:p w:rsidR="00D02FE3" w:rsidRDefault="00D02FE3"/>
        </w:tc>
      </w:tr>
      <w:tr w:rsidR="00D02FE3" w:rsidTr="00580E92">
        <w:trPr>
          <w:trHeight w:val="59"/>
        </w:trPr>
        <w:tc>
          <w:tcPr>
            <w:tcW w:w="0" w:type="auto"/>
          </w:tcPr>
          <w:p w:rsidR="00D02FE3" w:rsidRDefault="00D02FE3"/>
        </w:tc>
        <w:tc>
          <w:tcPr>
            <w:tcW w:w="0" w:type="auto"/>
          </w:tcPr>
          <w:p w:rsidR="00D02FE3" w:rsidRDefault="00D02FE3"/>
        </w:tc>
      </w:tr>
      <w:tr w:rsidR="00D02FE3" w:rsidTr="00580E92">
        <w:trPr>
          <w:trHeight w:val="56"/>
        </w:trPr>
        <w:tc>
          <w:tcPr>
            <w:tcW w:w="0" w:type="auto"/>
          </w:tcPr>
          <w:p w:rsidR="00D02FE3" w:rsidRDefault="00D02FE3"/>
        </w:tc>
        <w:tc>
          <w:tcPr>
            <w:tcW w:w="0" w:type="auto"/>
          </w:tcPr>
          <w:p w:rsidR="00D02FE3" w:rsidRDefault="00D02FE3"/>
        </w:tc>
      </w:tr>
      <w:tr w:rsidR="00D02FE3" w:rsidTr="00580E92">
        <w:trPr>
          <w:trHeight w:val="56"/>
        </w:trPr>
        <w:tc>
          <w:tcPr>
            <w:tcW w:w="0" w:type="auto"/>
          </w:tcPr>
          <w:p w:rsidR="00D02FE3" w:rsidRDefault="00580E92">
            <w:r>
              <w:t xml:space="preserve">  </w:t>
            </w:r>
          </w:p>
          <w:p w:rsidR="00D02FE3" w:rsidRDefault="00D02FE3"/>
        </w:tc>
        <w:tc>
          <w:tcPr>
            <w:tcW w:w="0" w:type="auto"/>
          </w:tcPr>
          <w:p w:rsidR="00D02FE3" w:rsidRDefault="00D02FE3"/>
        </w:tc>
      </w:tr>
    </w:tbl>
    <w:p w:rsidR="004F1F51" w:rsidRDefault="004F1F51" w:rsidP="0002032C">
      <w:pPr>
        <w:pStyle w:val="Lead"/>
      </w:pPr>
    </w:p>
    <w:p w:rsidR="00580E92" w:rsidRPr="00580E92" w:rsidRDefault="00580E92" w:rsidP="00580E92">
      <w:pPr>
        <w:pStyle w:val="BodyCopy"/>
      </w:pPr>
    </w:p>
    <w:p w:rsidR="00E74E04" w:rsidRDefault="00087482" w:rsidP="0002032C">
      <w:pPr>
        <w:pStyle w:val="Lead"/>
      </w:pPr>
      <w:r>
        <w:rPr>
          <w:noProof/>
        </w:rPr>
        <w:pict>
          <v:oval id="Ellipszis 5" o:spid="_x0000_s1028" style="position:absolute;margin-left:69.1pt;margin-top:25.15pt;width:66.8pt;height:66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" fillcolor="#0acd5a [3204]" strokecolor="#05652c [1604]" strokeweight="1pt">
            <v:stroke joinstyle="miter"/>
          </v:oval>
        </w:pict>
      </w:r>
      <w:r w:rsidR="008B0D31">
        <w:t>SHAPES</w:t>
      </w:r>
      <w:r w:rsidR="00034FF4">
        <w:t>:</w:t>
      </w:r>
    </w:p>
    <w:p w:rsidR="0002032C" w:rsidRDefault="0002032C" w:rsidP="0002032C">
      <w:pPr>
        <w:pStyle w:val="BodyCopy"/>
      </w:pPr>
    </w:p>
    <w:p w:rsidR="0002032C" w:rsidRDefault="0002032C" w:rsidP="0002032C">
      <w:pPr>
        <w:pStyle w:val="BodyCopy"/>
      </w:pPr>
    </w:p>
    <w:p w:rsidR="0002032C" w:rsidRDefault="0002032C" w:rsidP="0002032C">
      <w:pPr>
        <w:pStyle w:val="BodyCopy"/>
      </w:pPr>
    </w:p>
    <w:p w:rsidR="0002032C" w:rsidRPr="009F6FFA" w:rsidRDefault="0002032C" w:rsidP="009F6FFA">
      <w:pPr>
        <w:pStyle w:val="Cmsor5"/>
        <w:rPr>
          <w:rStyle w:val="Lbjegyzet-hivatkozs"/>
        </w:rPr>
      </w:pPr>
      <w:r w:rsidRPr="009F6FFA">
        <w:rPr>
          <w:rStyle w:val="Lbjegyzet-hivatkozs"/>
        </w:rPr>
        <w:footnoteReference w:id="1"/>
      </w:r>
    </w:p>
    <w:sectPr w:rsidR="0002032C" w:rsidRPr="009F6FFA" w:rsidSect="004F1F51">
      <w:pgSz w:w="11906" w:h="16838"/>
      <w:pgMar w:top="794" w:right="794" w:bottom="794" w:left="794" w:header="0" w:footer="79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A6" w:rsidRDefault="008E06A6" w:rsidP="00ED6A0A">
      <w:pPr>
        <w:spacing w:after="0" w:line="240" w:lineRule="auto"/>
      </w:pPr>
      <w:r>
        <w:separator/>
      </w:r>
    </w:p>
  </w:endnote>
  <w:endnote w:type="continuationSeparator" w:id="0">
    <w:p w:rsidR="008E06A6" w:rsidRDefault="008E06A6" w:rsidP="00ED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27" w:rsidRDefault="00087482" w:rsidP="00953727">
    <w:pPr>
      <w:pStyle w:val="llb"/>
      <w:jc w:val="center"/>
    </w:pPr>
    <w:r>
      <w:fldChar w:fldCharType="begin"/>
    </w:r>
    <w:r w:rsidR="00953727">
      <w:instrText>PAGE   \* MERGEFORMAT</w:instrText>
    </w:r>
    <w:r>
      <w:fldChar w:fldCharType="separate"/>
    </w:r>
    <w:r w:rsidR="00FE3CA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A6" w:rsidRDefault="008E06A6" w:rsidP="00ED6A0A">
      <w:pPr>
        <w:spacing w:after="0" w:line="240" w:lineRule="auto"/>
      </w:pPr>
      <w:r>
        <w:separator/>
      </w:r>
    </w:p>
  </w:footnote>
  <w:footnote w:type="continuationSeparator" w:id="0">
    <w:p w:rsidR="008E06A6" w:rsidRDefault="008E06A6" w:rsidP="00ED6A0A">
      <w:pPr>
        <w:spacing w:after="0" w:line="240" w:lineRule="auto"/>
      </w:pPr>
      <w:r>
        <w:continuationSeparator/>
      </w:r>
    </w:p>
  </w:footnote>
  <w:footnote w:id="1">
    <w:p w:rsidR="0002032C" w:rsidRDefault="008B0D31" w:rsidP="0002032C">
      <w:pPr>
        <w:pStyle w:val="Cmsor5"/>
      </w:pPr>
      <w:r>
        <w:t>Footnote</w:t>
      </w:r>
      <w:r w:rsidR="0002032C">
        <w:t xml:space="preserve"> </w:t>
      </w:r>
      <w:r w:rsidR="0002032C" w:rsidRPr="00B8318C">
        <w:rPr>
          <w:rStyle w:val="Lbjegyzet-hivatkozs"/>
          <w:b/>
          <w:sz w:val="16"/>
          <w:szCs w:val="16"/>
        </w:rPr>
        <w:footnoteRef/>
      </w:r>
      <w:r w:rsidR="0002032C">
        <w:t xml:space="preserve"> . </w:t>
      </w:r>
      <w:proofErr w:type="spellStart"/>
      <w:r w:rsidR="0002032C">
        <w:t>Arial</w:t>
      </w:r>
      <w:proofErr w:type="spellEnd"/>
      <w:r w:rsidR="0002032C">
        <w:t xml:space="preserve"> </w:t>
      </w:r>
      <w:proofErr w:type="gramStart"/>
      <w:r w:rsidR="0002032C">
        <w:t>9 .</w:t>
      </w:r>
      <w:proofErr w:type="gramEnd"/>
      <w:r w:rsidR="0002032C">
        <w:t xml:space="preserve"> </w:t>
      </w:r>
      <w:proofErr w:type="spellStart"/>
      <w:r>
        <w:t>Heading</w:t>
      </w:r>
      <w:proofErr w:type="spellEnd"/>
      <w:r>
        <w:t xml:space="preserve"> 6</w:t>
      </w:r>
    </w:p>
    <w:p w:rsidR="00E93A17" w:rsidRDefault="00E93A17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27" w:rsidRDefault="004F1F51" w:rsidP="00953727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5595026</wp:posOffset>
          </wp:positionH>
          <wp:positionV relativeFrom="paragraph">
            <wp:posOffset>0</wp:posOffset>
          </wp:positionV>
          <wp:extent cx="1147717" cy="736270"/>
          <wp:effectExtent l="19050" t="0" r="0" b="0"/>
          <wp:wrapNone/>
          <wp:docPr id="10" name="Picture 6" descr="A képen szöveg látható&#10;&#10;Automatikusan generált leírás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3B606D3-5F12-4B55-AE92-D62BC0002F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 descr="A képen szöveg látható&#10;&#10;Automatikusan generált leírás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3B606D3-5F12-4B55-AE92-D62BC0002F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7717" cy="7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ptab w:relativeTo="indent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851"/>
    <w:multiLevelType w:val="hybridMultilevel"/>
    <w:tmpl w:val="94DA1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4008"/>
    <w:multiLevelType w:val="hybridMultilevel"/>
    <w:tmpl w:val="30AA5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5384"/>
    <w:multiLevelType w:val="hybridMultilevel"/>
    <w:tmpl w:val="E70A2E6A"/>
    <w:lvl w:ilvl="0" w:tplc="7B7232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C122B"/>
    <w:multiLevelType w:val="hybridMultilevel"/>
    <w:tmpl w:val="72C0B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61731"/>
    <w:multiLevelType w:val="hybridMultilevel"/>
    <w:tmpl w:val="07827BDA"/>
    <w:lvl w:ilvl="0" w:tplc="E1D2E65C">
      <w:start w:val="2"/>
      <w:numFmt w:val="bullet"/>
      <w:lvlText w:val="•"/>
      <w:lvlJc w:val="left"/>
      <w:pPr>
        <w:ind w:left="1065" w:hanging="705"/>
      </w:pPr>
      <w:rPr>
        <w:rFonts w:ascii="Georgia" w:eastAsiaTheme="minorHAnsi" w:hAnsi="Georg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735AA"/>
    <w:multiLevelType w:val="hybridMultilevel"/>
    <w:tmpl w:val="EEC46062"/>
    <w:lvl w:ilvl="0" w:tplc="7B7232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950B9"/>
    <w:multiLevelType w:val="hybridMultilevel"/>
    <w:tmpl w:val="0100BF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0482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949"/>
    <w:rsid w:val="000050BF"/>
    <w:rsid w:val="00005760"/>
    <w:rsid w:val="0000730F"/>
    <w:rsid w:val="0001297D"/>
    <w:rsid w:val="0002032C"/>
    <w:rsid w:val="00030B7A"/>
    <w:rsid w:val="00034FF4"/>
    <w:rsid w:val="0006215F"/>
    <w:rsid w:val="00062C08"/>
    <w:rsid w:val="000657D5"/>
    <w:rsid w:val="00070509"/>
    <w:rsid w:val="00076791"/>
    <w:rsid w:val="00080304"/>
    <w:rsid w:val="000813C1"/>
    <w:rsid w:val="00085DBB"/>
    <w:rsid w:val="00087482"/>
    <w:rsid w:val="000A1783"/>
    <w:rsid w:val="000A3B3F"/>
    <w:rsid w:val="000C1EAF"/>
    <w:rsid w:val="000F4418"/>
    <w:rsid w:val="00106A23"/>
    <w:rsid w:val="00117A95"/>
    <w:rsid w:val="00123E4E"/>
    <w:rsid w:val="0014713C"/>
    <w:rsid w:val="001511B2"/>
    <w:rsid w:val="0016604D"/>
    <w:rsid w:val="001C1779"/>
    <w:rsid w:val="001C305C"/>
    <w:rsid w:val="001D0B80"/>
    <w:rsid w:val="001D6416"/>
    <w:rsid w:val="001F3A58"/>
    <w:rsid w:val="001F492A"/>
    <w:rsid w:val="002018B9"/>
    <w:rsid w:val="00207DDC"/>
    <w:rsid w:val="0022485A"/>
    <w:rsid w:val="00231A8B"/>
    <w:rsid w:val="002557FE"/>
    <w:rsid w:val="002575BB"/>
    <w:rsid w:val="00271529"/>
    <w:rsid w:val="00273A2F"/>
    <w:rsid w:val="00276949"/>
    <w:rsid w:val="002778B3"/>
    <w:rsid w:val="0028489B"/>
    <w:rsid w:val="002A2B68"/>
    <w:rsid w:val="002C51F9"/>
    <w:rsid w:val="002E625C"/>
    <w:rsid w:val="002F4BC2"/>
    <w:rsid w:val="003003F5"/>
    <w:rsid w:val="00317BB9"/>
    <w:rsid w:val="003206C9"/>
    <w:rsid w:val="00331476"/>
    <w:rsid w:val="00340341"/>
    <w:rsid w:val="00362B56"/>
    <w:rsid w:val="0038779B"/>
    <w:rsid w:val="003C2E28"/>
    <w:rsid w:val="003C5801"/>
    <w:rsid w:val="00414177"/>
    <w:rsid w:val="00414645"/>
    <w:rsid w:val="00444D0D"/>
    <w:rsid w:val="00455AF5"/>
    <w:rsid w:val="00460766"/>
    <w:rsid w:val="00473578"/>
    <w:rsid w:val="004B204F"/>
    <w:rsid w:val="004B25B5"/>
    <w:rsid w:val="004F1F51"/>
    <w:rsid w:val="004F56B7"/>
    <w:rsid w:val="0050484E"/>
    <w:rsid w:val="00506DE0"/>
    <w:rsid w:val="005241E0"/>
    <w:rsid w:val="00553B65"/>
    <w:rsid w:val="00566922"/>
    <w:rsid w:val="00580E92"/>
    <w:rsid w:val="00582422"/>
    <w:rsid w:val="005840C5"/>
    <w:rsid w:val="005A61B5"/>
    <w:rsid w:val="005B09B6"/>
    <w:rsid w:val="005B4CEC"/>
    <w:rsid w:val="005B7442"/>
    <w:rsid w:val="005B7BCB"/>
    <w:rsid w:val="005D0937"/>
    <w:rsid w:val="005D25EB"/>
    <w:rsid w:val="006004CE"/>
    <w:rsid w:val="00613271"/>
    <w:rsid w:val="00613C35"/>
    <w:rsid w:val="00656723"/>
    <w:rsid w:val="0067006E"/>
    <w:rsid w:val="0068129B"/>
    <w:rsid w:val="006872DC"/>
    <w:rsid w:val="00693459"/>
    <w:rsid w:val="0069384A"/>
    <w:rsid w:val="006A5097"/>
    <w:rsid w:val="006B4716"/>
    <w:rsid w:val="006C0941"/>
    <w:rsid w:val="006C6534"/>
    <w:rsid w:val="006D4B31"/>
    <w:rsid w:val="006E18CF"/>
    <w:rsid w:val="006E26DA"/>
    <w:rsid w:val="006E71AA"/>
    <w:rsid w:val="006E7C21"/>
    <w:rsid w:val="006F0947"/>
    <w:rsid w:val="00701064"/>
    <w:rsid w:val="00727973"/>
    <w:rsid w:val="0073681D"/>
    <w:rsid w:val="007431FD"/>
    <w:rsid w:val="00754D81"/>
    <w:rsid w:val="00777D3A"/>
    <w:rsid w:val="00797AB6"/>
    <w:rsid w:val="007A2773"/>
    <w:rsid w:val="007C5E66"/>
    <w:rsid w:val="007D29A5"/>
    <w:rsid w:val="007E36BD"/>
    <w:rsid w:val="008071E7"/>
    <w:rsid w:val="00815487"/>
    <w:rsid w:val="008237C8"/>
    <w:rsid w:val="008268CF"/>
    <w:rsid w:val="0083195B"/>
    <w:rsid w:val="00842230"/>
    <w:rsid w:val="00850E78"/>
    <w:rsid w:val="00851A05"/>
    <w:rsid w:val="008643DA"/>
    <w:rsid w:val="008B0D31"/>
    <w:rsid w:val="008C1B11"/>
    <w:rsid w:val="008E06A6"/>
    <w:rsid w:val="00921818"/>
    <w:rsid w:val="00925738"/>
    <w:rsid w:val="0095161D"/>
    <w:rsid w:val="00953727"/>
    <w:rsid w:val="00966F62"/>
    <w:rsid w:val="009A1201"/>
    <w:rsid w:val="009A46ED"/>
    <w:rsid w:val="009B0E70"/>
    <w:rsid w:val="009B168D"/>
    <w:rsid w:val="009C0E4D"/>
    <w:rsid w:val="009C4815"/>
    <w:rsid w:val="009C5508"/>
    <w:rsid w:val="009D4222"/>
    <w:rsid w:val="009F0DBD"/>
    <w:rsid w:val="009F6FFA"/>
    <w:rsid w:val="00A06447"/>
    <w:rsid w:val="00A064E7"/>
    <w:rsid w:val="00A13B8D"/>
    <w:rsid w:val="00A30144"/>
    <w:rsid w:val="00A30626"/>
    <w:rsid w:val="00A326C4"/>
    <w:rsid w:val="00A3608E"/>
    <w:rsid w:val="00A37E75"/>
    <w:rsid w:val="00A70416"/>
    <w:rsid w:val="00A862C1"/>
    <w:rsid w:val="00AA773E"/>
    <w:rsid w:val="00AB0369"/>
    <w:rsid w:val="00AC327F"/>
    <w:rsid w:val="00AC6552"/>
    <w:rsid w:val="00AC688E"/>
    <w:rsid w:val="00AD412D"/>
    <w:rsid w:val="00AE224B"/>
    <w:rsid w:val="00AE423A"/>
    <w:rsid w:val="00AF3494"/>
    <w:rsid w:val="00AF488A"/>
    <w:rsid w:val="00B04C57"/>
    <w:rsid w:val="00B23508"/>
    <w:rsid w:val="00B34FDF"/>
    <w:rsid w:val="00B40254"/>
    <w:rsid w:val="00B8318C"/>
    <w:rsid w:val="00BB245D"/>
    <w:rsid w:val="00BF1D7C"/>
    <w:rsid w:val="00BF457F"/>
    <w:rsid w:val="00C27C1E"/>
    <w:rsid w:val="00C36C6C"/>
    <w:rsid w:val="00C37701"/>
    <w:rsid w:val="00C4269F"/>
    <w:rsid w:val="00C44CF6"/>
    <w:rsid w:val="00C57062"/>
    <w:rsid w:val="00C57B57"/>
    <w:rsid w:val="00C60376"/>
    <w:rsid w:val="00C60A68"/>
    <w:rsid w:val="00C658F8"/>
    <w:rsid w:val="00C72391"/>
    <w:rsid w:val="00CB3680"/>
    <w:rsid w:val="00CC7985"/>
    <w:rsid w:val="00CE724F"/>
    <w:rsid w:val="00D02FE3"/>
    <w:rsid w:val="00D2643D"/>
    <w:rsid w:val="00D35639"/>
    <w:rsid w:val="00D524CA"/>
    <w:rsid w:val="00D64B43"/>
    <w:rsid w:val="00D67EE6"/>
    <w:rsid w:val="00D824BC"/>
    <w:rsid w:val="00D87A73"/>
    <w:rsid w:val="00D93092"/>
    <w:rsid w:val="00DE4B81"/>
    <w:rsid w:val="00E04F36"/>
    <w:rsid w:val="00E235A0"/>
    <w:rsid w:val="00E31F94"/>
    <w:rsid w:val="00E54113"/>
    <w:rsid w:val="00E55DF7"/>
    <w:rsid w:val="00E74E04"/>
    <w:rsid w:val="00E8530A"/>
    <w:rsid w:val="00E93A17"/>
    <w:rsid w:val="00EA0265"/>
    <w:rsid w:val="00EA0C01"/>
    <w:rsid w:val="00EA6A1F"/>
    <w:rsid w:val="00EB2706"/>
    <w:rsid w:val="00EB3D7E"/>
    <w:rsid w:val="00EC5B69"/>
    <w:rsid w:val="00ED50D0"/>
    <w:rsid w:val="00ED64A2"/>
    <w:rsid w:val="00ED6A0A"/>
    <w:rsid w:val="00EF58D1"/>
    <w:rsid w:val="00F22D1A"/>
    <w:rsid w:val="00F24DDF"/>
    <w:rsid w:val="00F307CB"/>
    <w:rsid w:val="00F778F8"/>
    <w:rsid w:val="00F84DDE"/>
    <w:rsid w:val="00F91B93"/>
    <w:rsid w:val="00F93453"/>
    <w:rsid w:val="00FA2ECB"/>
    <w:rsid w:val="00FB61DA"/>
    <w:rsid w:val="00FC40BE"/>
    <w:rsid w:val="00FE3CA9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 w:themeColor="text1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3B8D"/>
    <w:rPr>
      <w:rFonts w:ascii="Arial" w:hAnsi="Arial"/>
    </w:rPr>
  </w:style>
  <w:style w:type="paragraph" w:styleId="Cmsor1">
    <w:name w:val="heading 1"/>
    <w:basedOn w:val="Norml"/>
    <w:next w:val="Lead"/>
    <w:link w:val="Cmsor1Char"/>
    <w:uiPriority w:val="9"/>
    <w:qFormat/>
    <w:rsid w:val="00925738"/>
    <w:pPr>
      <w:keepNext/>
      <w:keepLines/>
      <w:spacing w:before="240" w:after="0" w:line="240" w:lineRule="auto"/>
      <w:outlineLvl w:val="0"/>
    </w:pPr>
    <w:rPr>
      <w:rFonts w:ascii="Georgia" w:eastAsiaTheme="majorEastAsia" w:hAnsi="Georgia" w:cstheme="majorBidi"/>
      <w:b/>
      <w:sz w:val="52"/>
      <w:szCs w:val="32"/>
    </w:rPr>
  </w:style>
  <w:style w:type="paragraph" w:styleId="Cmsor2">
    <w:name w:val="heading 2"/>
    <w:basedOn w:val="Norml"/>
    <w:next w:val="Lead"/>
    <w:link w:val="Cmsor2Char"/>
    <w:uiPriority w:val="9"/>
    <w:unhideWhenUsed/>
    <w:qFormat/>
    <w:rsid w:val="00925738"/>
    <w:pPr>
      <w:keepNext/>
      <w:keepLines/>
      <w:spacing w:before="40" w:after="0" w:line="240" w:lineRule="auto"/>
      <w:outlineLvl w:val="1"/>
    </w:pPr>
    <w:rPr>
      <w:rFonts w:eastAsiaTheme="majorEastAsia" w:cstheme="majorBidi"/>
      <w:sz w:val="48"/>
      <w:szCs w:val="26"/>
    </w:rPr>
  </w:style>
  <w:style w:type="paragraph" w:styleId="Cmsor3">
    <w:name w:val="heading 3"/>
    <w:basedOn w:val="Norml"/>
    <w:next w:val="Lead"/>
    <w:link w:val="Cmsor3Char"/>
    <w:uiPriority w:val="9"/>
    <w:unhideWhenUsed/>
    <w:qFormat/>
    <w:rsid w:val="00C44CF6"/>
    <w:pPr>
      <w:keepNext/>
      <w:keepLines/>
      <w:spacing w:before="40" w:after="0" w:line="240" w:lineRule="auto"/>
      <w:outlineLvl w:val="2"/>
    </w:pPr>
    <w:rPr>
      <w:rFonts w:eastAsiaTheme="majorEastAsia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44CF6"/>
    <w:pPr>
      <w:keepNext/>
      <w:keepLines/>
      <w:spacing w:before="40" w:after="0"/>
      <w:outlineLvl w:val="3"/>
    </w:pPr>
    <w:rPr>
      <w:rFonts w:eastAsiaTheme="majorEastAsia" w:cstheme="majorBidi"/>
      <w:b/>
      <w:iCs/>
      <w:sz w:val="3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93A17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44CF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C44CF6"/>
    <w:pPr>
      <w:spacing w:after="0" w:line="240" w:lineRule="auto"/>
    </w:pPr>
    <w:rPr>
      <w:rFonts w:ascii="Arial" w:eastAsiaTheme="minorEastAsia" w:hAnsi="Arial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44CF6"/>
    <w:rPr>
      <w:rFonts w:ascii="Arial" w:eastAsiaTheme="minorEastAsia" w:hAnsi="Arial"/>
      <w:lang w:eastAsia="hu-HU"/>
    </w:rPr>
  </w:style>
  <w:style w:type="paragraph" w:customStyle="1" w:styleId="BoritoCim">
    <w:name w:val="BoritoCim"/>
    <w:basedOn w:val="Norml"/>
    <w:link w:val="BoritoCimChar"/>
    <w:qFormat/>
    <w:rsid w:val="009C4815"/>
    <w:pPr>
      <w:spacing w:after="480" w:line="240" w:lineRule="auto"/>
    </w:pPr>
    <w:rPr>
      <w:rFonts w:ascii="Georgia" w:eastAsiaTheme="majorEastAsia" w:hAnsi="Georgia" w:cstheme="majorBidi"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A13B8D"/>
    <w:rPr>
      <w:rFonts w:asciiTheme="minorHAnsi" w:eastAsiaTheme="majorEastAsia" w:hAnsiTheme="minorHAnsi" w:cstheme="majorBidi"/>
      <w:sz w:val="52"/>
      <w:szCs w:val="32"/>
    </w:rPr>
  </w:style>
  <w:style w:type="character" w:customStyle="1" w:styleId="BoritoCimChar">
    <w:name w:val="BoritoCim Char"/>
    <w:basedOn w:val="Bekezdsalapbettpusa"/>
    <w:link w:val="BoritoCim"/>
    <w:rsid w:val="009C4815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HelyDatum">
    <w:name w:val="BoritoHelyDatum"/>
    <w:basedOn w:val="Nincstrkz"/>
    <w:link w:val="BoritoHelyDatumChar"/>
    <w:qFormat/>
    <w:rsid w:val="00C44CF6"/>
    <w:rPr>
      <w:b/>
      <w:sz w:val="30"/>
    </w:rPr>
  </w:style>
  <w:style w:type="character" w:customStyle="1" w:styleId="BoritoAlcimChar">
    <w:name w:val="BoritoAlcim Char"/>
    <w:basedOn w:val="Bekezdsalapbettpusa"/>
    <w:link w:val="BoritoAlcim"/>
    <w:rsid w:val="00A13B8D"/>
    <w:rPr>
      <w:rFonts w:eastAsiaTheme="majorEastAsia" w:cstheme="majorBidi"/>
      <w:sz w:val="52"/>
      <w:szCs w:val="32"/>
    </w:rPr>
  </w:style>
  <w:style w:type="character" w:styleId="Helyrzszveg">
    <w:name w:val="Placeholder Text"/>
    <w:basedOn w:val="Bekezdsalapbettpusa"/>
    <w:uiPriority w:val="99"/>
    <w:semiHidden/>
    <w:rsid w:val="00701064"/>
    <w:rPr>
      <w:color w:val="808080"/>
    </w:rPr>
  </w:style>
  <w:style w:type="character" w:customStyle="1" w:styleId="BoritoHelyDatumChar">
    <w:name w:val="BoritoHelyDatum Char"/>
    <w:basedOn w:val="NincstrkzChar"/>
    <w:link w:val="BoritoHelyDatum"/>
    <w:rsid w:val="00C44CF6"/>
    <w:rPr>
      <w:b/>
      <w:sz w:val="30"/>
    </w:rPr>
  </w:style>
  <w:style w:type="character" w:customStyle="1" w:styleId="Cmsor1Char">
    <w:name w:val="Címsor 1 Char"/>
    <w:basedOn w:val="Bekezdsalapbettpusa"/>
    <w:link w:val="Cmsor1"/>
    <w:uiPriority w:val="9"/>
    <w:rsid w:val="00925738"/>
    <w:rPr>
      <w:rFonts w:ascii="Georgia" w:eastAsiaTheme="majorEastAsia" w:hAnsi="Georgia" w:cstheme="majorBidi"/>
      <w:b/>
      <w:sz w:val="5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25738"/>
    <w:rPr>
      <w:rFonts w:ascii="Arial" w:eastAsiaTheme="majorEastAsia" w:hAnsi="Arial" w:cstheme="majorBidi"/>
      <w:sz w:val="4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44CF6"/>
    <w:rPr>
      <w:rFonts w:ascii="Arial" w:eastAsiaTheme="majorEastAsia" w:hAnsi="Arial" w:cstheme="majorBidi"/>
      <w:sz w:val="40"/>
      <w:szCs w:val="24"/>
    </w:rPr>
  </w:style>
  <w:style w:type="character" w:customStyle="1" w:styleId="BodyKiemeles">
    <w:name w:val="BodyKiemeles"/>
    <w:basedOn w:val="Bekezdsalapbettpusa"/>
    <w:uiPriority w:val="1"/>
    <w:rsid w:val="00DE4B81"/>
    <w:rPr>
      <w:b/>
    </w:rPr>
  </w:style>
  <w:style w:type="paragraph" w:styleId="Listaszerbekezds">
    <w:name w:val="List Paragraph"/>
    <w:basedOn w:val="Norml"/>
    <w:uiPriority w:val="34"/>
    <w:qFormat/>
    <w:rsid w:val="00C44CF6"/>
    <w:pPr>
      <w:ind w:left="720"/>
      <w:contextualSpacing/>
    </w:pPr>
    <w:rPr>
      <w:color w:val="1012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D6A0A"/>
    <w:pPr>
      <w:spacing w:after="0" w:line="240" w:lineRule="auto"/>
    </w:pPr>
    <w:rPr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D6A0A"/>
    <w:rPr>
      <w:rFonts w:ascii="Georgia" w:hAnsi="Georgia"/>
      <w:sz w:val="16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9F6FFA"/>
  </w:style>
  <w:style w:type="table" w:customStyle="1" w:styleId="GridTable4Accent2">
    <w:name w:val="Grid Table 4 Accent 2"/>
    <w:aliases w:val="Corvinus táblasablon"/>
    <w:basedOn w:val="Normltblzat"/>
    <w:uiPriority w:val="49"/>
    <w:rsid w:val="002848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D2"/>
        <w:left w:val="single" w:sz="4" w:space="0" w:color="EEE1D2"/>
        <w:bottom w:val="single" w:sz="4" w:space="0" w:color="EEE1D2"/>
        <w:right w:val="single" w:sz="4" w:space="0" w:color="EEE1D2"/>
        <w:insideH w:val="single" w:sz="4" w:space="0" w:color="EEE1D2"/>
        <w:insideV w:val="single" w:sz="4" w:space="0" w:color="EEE1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8F55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C08F55"/>
      </w:tcPr>
    </w:tblStylePr>
    <w:tblStylePr w:type="lastRow">
      <w:rPr>
        <w:b/>
        <w:bCs/>
      </w:rPr>
      <w:tblPr/>
      <w:tcPr>
        <w:shd w:val="clear" w:color="auto" w:fill="192040"/>
      </w:tcPr>
    </w:tblStylePr>
    <w:tblStylePr w:type="firstCol">
      <w:rPr>
        <w:b/>
        <w:bCs/>
      </w:rPr>
      <w:tblPr/>
      <w:tcPr>
        <w:shd w:val="clear" w:color="auto" w:fill="192040"/>
      </w:tcPr>
    </w:tblStylePr>
    <w:tblStylePr w:type="lastCol">
      <w:rPr>
        <w:b/>
        <w:bCs/>
      </w:rPr>
      <w:tblPr/>
      <w:tcPr>
        <w:shd w:val="clear" w:color="auto" w:fill="C08F55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1D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EE1D2"/>
      </w:tcPr>
    </w:tblStylePr>
  </w:style>
  <w:style w:type="table" w:styleId="Vilgoslista3jellszn">
    <w:name w:val="Light List Accent 3"/>
    <w:basedOn w:val="Normltblzat"/>
    <w:uiPriority w:val="61"/>
    <w:rsid w:val="0028489B"/>
    <w:pPr>
      <w:spacing w:after="0" w:line="240" w:lineRule="auto"/>
    </w:pPr>
    <w:rPr>
      <w:rFonts w:eastAsiaTheme="minorEastAsia" w:cstheme="minorBidi"/>
      <w:lang w:eastAsia="hu-HU"/>
    </w:rPr>
    <w:tblPr>
      <w:tblStyleRowBandSize w:val="1"/>
      <w:tblStyleColBandSize w:val="1"/>
      <w:tblInd w:w="0" w:type="dxa"/>
      <w:tblBorders>
        <w:top w:val="single" w:sz="8" w:space="0" w:color="0ACD5A" w:themeColor="accent3"/>
        <w:left w:val="single" w:sz="8" w:space="0" w:color="0ACD5A" w:themeColor="accent3"/>
        <w:bottom w:val="single" w:sz="8" w:space="0" w:color="0ACD5A" w:themeColor="accent3"/>
        <w:right w:val="single" w:sz="8" w:space="0" w:color="0ACD5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CD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CD5A" w:themeColor="accent3"/>
          <w:left w:val="single" w:sz="8" w:space="0" w:color="0ACD5A" w:themeColor="accent3"/>
          <w:bottom w:val="single" w:sz="8" w:space="0" w:color="0ACD5A" w:themeColor="accent3"/>
          <w:right w:val="single" w:sz="8" w:space="0" w:color="0ACD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CD5A" w:themeColor="accent3"/>
          <w:left w:val="single" w:sz="8" w:space="0" w:color="0ACD5A" w:themeColor="accent3"/>
          <w:bottom w:val="single" w:sz="8" w:space="0" w:color="0ACD5A" w:themeColor="accent3"/>
          <w:right w:val="single" w:sz="8" w:space="0" w:color="0ACD5A" w:themeColor="accent3"/>
        </w:tcBorders>
      </w:tcPr>
    </w:tblStylePr>
    <w:tblStylePr w:type="band1Horz">
      <w:tblPr/>
      <w:tcPr>
        <w:tcBorders>
          <w:top w:val="single" w:sz="8" w:space="0" w:color="0ACD5A" w:themeColor="accent3"/>
          <w:left w:val="single" w:sz="8" w:space="0" w:color="0ACD5A" w:themeColor="accent3"/>
          <w:bottom w:val="single" w:sz="8" w:space="0" w:color="0ACD5A" w:themeColor="accent3"/>
          <w:right w:val="single" w:sz="8" w:space="0" w:color="0ACD5A" w:themeColor="accent3"/>
        </w:tcBorders>
      </w:tcPr>
    </w:tblStylePr>
  </w:style>
  <w:style w:type="paragraph" w:styleId="Tartalomjegyzkcmsora">
    <w:name w:val="TOC Heading"/>
    <w:basedOn w:val="Cmsor1"/>
    <w:next w:val="Norml"/>
    <w:uiPriority w:val="39"/>
    <w:unhideWhenUsed/>
    <w:qFormat/>
    <w:rsid w:val="00C44CF6"/>
    <w:pPr>
      <w:spacing w:after="240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44CF6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unhideWhenUsed/>
    <w:qFormat/>
    <w:rsid w:val="00C44CF6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unhideWhenUsed/>
    <w:qFormat/>
    <w:rsid w:val="00C44CF6"/>
    <w:pPr>
      <w:spacing w:after="100"/>
      <w:ind w:left="400"/>
    </w:pPr>
    <w:rPr>
      <w:color w:val="101226"/>
    </w:rPr>
  </w:style>
  <w:style w:type="character" w:styleId="Hiperhivatkozs">
    <w:name w:val="Hyperlink"/>
    <w:basedOn w:val="Bekezdsalapbettpusa"/>
    <w:uiPriority w:val="99"/>
    <w:unhideWhenUsed/>
    <w:rsid w:val="00613271"/>
    <w:rPr>
      <w:color w:val="0ACD5A" w:themeColor="hyperlink"/>
      <w:u w:val="single"/>
    </w:rPr>
  </w:style>
  <w:style w:type="paragraph" w:customStyle="1" w:styleId="Lead">
    <w:name w:val="Lead"/>
    <w:basedOn w:val="Norml"/>
    <w:next w:val="BodyCopy"/>
    <w:link w:val="LeadChar"/>
    <w:qFormat/>
    <w:rsid w:val="00A13B8D"/>
    <w:pPr>
      <w:spacing w:line="240" w:lineRule="auto"/>
    </w:pPr>
    <w:rPr>
      <w:sz w:val="30"/>
    </w:rPr>
  </w:style>
  <w:style w:type="paragraph" w:customStyle="1" w:styleId="BodyCopy">
    <w:name w:val="BodyCopy"/>
    <w:basedOn w:val="Norml"/>
    <w:link w:val="BodyCopyChar"/>
    <w:qFormat/>
    <w:rsid w:val="00C44CF6"/>
    <w:pPr>
      <w:spacing w:line="240" w:lineRule="auto"/>
    </w:pPr>
    <w:rPr>
      <w:rFonts w:asciiTheme="minorHAnsi" w:hAnsiTheme="minorHAnsi"/>
    </w:rPr>
  </w:style>
  <w:style w:type="character" w:customStyle="1" w:styleId="LeadChar">
    <w:name w:val="Lead Char"/>
    <w:basedOn w:val="Bekezdsalapbettpusa"/>
    <w:link w:val="Lead"/>
    <w:rsid w:val="00A13B8D"/>
    <w:rPr>
      <w:rFonts w:ascii="Arial" w:hAnsi="Arial"/>
      <w:sz w:val="30"/>
    </w:rPr>
  </w:style>
  <w:style w:type="paragraph" w:customStyle="1" w:styleId="BodyCopykiemeles">
    <w:name w:val="BodyCopy kiemeles"/>
    <w:basedOn w:val="Norml"/>
    <w:link w:val="BodyCopykiemelesChar"/>
    <w:qFormat/>
    <w:rsid w:val="00C44CF6"/>
    <w:pPr>
      <w:spacing w:line="240" w:lineRule="auto"/>
    </w:pPr>
    <w:rPr>
      <w:b/>
    </w:rPr>
  </w:style>
  <w:style w:type="character" w:customStyle="1" w:styleId="BodyCopyChar">
    <w:name w:val="BodyCopy Char"/>
    <w:basedOn w:val="Bekezdsalapbettpusa"/>
    <w:link w:val="BodyCopy"/>
    <w:rsid w:val="00C44CF6"/>
  </w:style>
  <w:style w:type="table" w:styleId="Rcsostblzat">
    <w:name w:val="Table Grid"/>
    <w:basedOn w:val="Normltblzat"/>
    <w:uiPriority w:val="39"/>
    <w:rsid w:val="00081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CopykiemelesChar">
    <w:name w:val="BodyCopy kiemeles Char"/>
    <w:basedOn w:val="Bekezdsalapbettpusa"/>
    <w:link w:val="BodyCopykiemeles"/>
    <w:rsid w:val="00C44CF6"/>
    <w:rPr>
      <w:rFonts w:ascii="Arial" w:hAnsi="Arial"/>
      <w:b/>
    </w:rPr>
  </w:style>
  <w:style w:type="table" w:customStyle="1" w:styleId="GridTable4Accent1">
    <w:name w:val="Grid Table 4 Accent 1"/>
    <w:basedOn w:val="Normltblzat"/>
    <w:uiPriority w:val="49"/>
    <w:rsid w:val="00D67EE6"/>
    <w:pPr>
      <w:spacing w:after="0" w:line="240" w:lineRule="auto"/>
    </w:pPr>
    <w:rPr>
      <w:rFonts w:eastAsiaTheme="minorEastAsia" w:cstheme="minorBidi"/>
      <w:lang w:eastAsia="hu-HU"/>
    </w:rPr>
    <w:tblPr>
      <w:tblStyleRowBandSize w:val="1"/>
      <w:tblStyleColBandSize w:val="1"/>
      <w:tblInd w:w="0" w:type="dxa"/>
      <w:tblBorders>
        <w:top w:val="single" w:sz="4" w:space="0" w:color="56F697" w:themeColor="accent1" w:themeTint="99"/>
        <w:left w:val="single" w:sz="4" w:space="0" w:color="56F697" w:themeColor="accent1" w:themeTint="99"/>
        <w:bottom w:val="single" w:sz="4" w:space="0" w:color="56F697" w:themeColor="accent1" w:themeTint="99"/>
        <w:right w:val="single" w:sz="4" w:space="0" w:color="56F697" w:themeColor="accent1" w:themeTint="99"/>
        <w:insideH w:val="single" w:sz="4" w:space="0" w:color="56F697" w:themeColor="accent1" w:themeTint="99"/>
        <w:insideV w:val="single" w:sz="4" w:space="0" w:color="56F69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CD5A" w:themeColor="accent1"/>
          <w:left w:val="single" w:sz="4" w:space="0" w:color="0ACD5A" w:themeColor="accent1"/>
          <w:bottom w:val="single" w:sz="4" w:space="0" w:color="0ACD5A" w:themeColor="accent1"/>
          <w:right w:val="single" w:sz="4" w:space="0" w:color="0ACD5A" w:themeColor="accent1"/>
          <w:insideH w:val="nil"/>
          <w:insideV w:val="nil"/>
        </w:tcBorders>
        <w:shd w:val="clear" w:color="auto" w:fill="0ACD5A" w:themeFill="accent1"/>
      </w:tcPr>
    </w:tblStylePr>
    <w:tblStylePr w:type="lastRow">
      <w:rPr>
        <w:b/>
        <w:bCs/>
      </w:rPr>
      <w:tblPr/>
      <w:tcPr>
        <w:tcBorders>
          <w:top w:val="double" w:sz="4" w:space="0" w:color="0ACD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CDC" w:themeFill="accent1" w:themeFillTint="33"/>
      </w:tcPr>
    </w:tblStylePr>
    <w:tblStylePr w:type="band1Horz">
      <w:tblPr/>
      <w:tcPr>
        <w:shd w:val="clear" w:color="auto" w:fill="C6FCDC" w:themeFill="accent1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6DE0"/>
    <w:rPr>
      <w:rFonts w:ascii="Georgia" w:hAnsi="Georgia"/>
      <w:sz w:val="20"/>
    </w:rPr>
  </w:style>
  <w:style w:type="paragraph" w:styleId="llb">
    <w:name w:val="footer"/>
    <w:basedOn w:val="Norml"/>
    <w:link w:val="llb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6DE0"/>
    <w:rPr>
      <w:rFonts w:ascii="Georgia" w:hAnsi="Georgia"/>
      <w:sz w:val="20"/>
    </w:rPr>
  </w:style>
  <w:style w:type="character" w:customStyle="1" w:styleId="Cmsor4Char">
    <w:name w:val="Címsor 4 Char"/>
    <w:basedOn w:val="Bekezdsalapbettpusa"/>
    <w:link w:val="Cmsor4"/>
    <w:uiPriority w:val="9"/>
    <w:rsid w:val="00C44CF6"/>
    <w:rPr>
      <w:rFonts w:ascii="Arial" w:eastAsiaTheme="majorEastAsia" w:hAnsi="Arial" w:cstheme="majorBidi"/>
      <w:b/>
      <w:iCs/>
      <w:sz w:val="30"/>
    </w:rPr>
  </w:style>
  <w:style w:type="paragraph" w:styleId="Cm">
    <w:name w:val="Title"/>
    <w:basedOn w:val="Norml"/>
    <w:next w:val="Norml"/>
    <w:link w:val="CmChar"/>
    <w:uiPriority w:val="10"/>
    <w:qFormat/>
    <w:rsid w:val="00C44CF6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4CF6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4CF6"/>
    <w:pPr>
      <w:numPr>
        <w:ilvl w:val="1"/>
      </w:numPr>
    </w:pPr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44CF6"/>
    <w:rPr>
      <w:rFonts w:ascii="Georgia" w:eastAsiaTheme="minorEastAsia" w:hAnsi="Georgia" w:cstheme="minorBidi"/>
      <w:color w:val="5A5A5A" w:themeColor="text1" w:themeTint="A5"/>
      <w:spacing w:val="1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BB9"/>
    <w:rPr>
      <w:rFonts w:ascii="Tahoma" w:hAnsi="Tahoma" w:cs="Tahoma"/>
      <w:sz w:val="16"/>
      <w:szCs w:val="16"/>
    </w:rPr>
  </w:style>
  <w:style w:type="character" w:customStyle="1" w:styleId="Cmsor5Char">
    <w:name w:val="Címsor 5 Char"/>
    <w:basedOn w:val="Bekezdsalapbettpusa"/>
    <w:link w:val="Cmsor5"/>
    <w:uiPriority w:val="9"/>
    <w:rsid w:val="00E93A17"/>
    <w:rPr>
      <w:rFonts w:ascii="Arial" w:eastAsiaTheme="majorEastAsia" w:hAnsi="Arial" w:cstheme="majorBidi"/>
      <w:color w:val="000000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rsid w:val="00C44CF6"/>
    <w:rPr>
      <w:rFonts w:ascii="Arial" w:eastAsiaTheme="majorEastAsia" w:hAnsi="Arial" w:cstheme="majorBidi"/>
      <w:b/>
      <w:i/>
      <w:i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E26DA"/>
    <w:pPr>
      <w:spacing w:after="0"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E26DA"/>
    <w:rPr>
      <w:rFonts w:ascii="Arial" w:hAnsi="Arial"/>
      <w:b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E26DA"/>
    <w:rPr>
      <w:vertAlign w:val="superscript"/>
    </w:rPr>
  </w:style>
  <w:style w:type="table" w:styleId="Kzepeslista21jellszn">
    <w:name w:val="Medium List 2 Accent 1"/>
    <w:basedOn w:val="Finomtblzat2"/>
    <w:uiPriority w:val="66"/>
    <w:rsid w:val="0006215F"/>
    <w:pPr>
      <w:spacing w:after="0" w:line="240" w:lineRule="auto"/>
    </w:pPr>
    <w:rPr>
      <w:rFonts w:eastAsiaTheme="majorEastAsia" w:cstheme="majorBidi"/>
      <w:color w:val="auto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0ACD5A" w:themeColor="accent1"/>
        <w:left w:val="single" w:sz="8" w:space="0" w:color="0ACD5A" w:themeColor="accent1"/>
        <w:bottom w:val="single" w:sz="8" w:space="0" w:color="0ACD5A" w:themeColor="accent1"/>
        <w:right w:val="single" w:sz="8" w:space="0" w:color="0ACD5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ACD5A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ACD5A" w:themeColor="accent1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ACD5A" w:themeColor="accent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ACD5A" w:themeColor="accent1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B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BD4" w:themeFill="accent1" w:themeFillTint="3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rPr>
        <w:b/>
        <w:bCs/>
      </w:rPr>
      <w:tblPr/>
      <w:tcPr>
        <w:tcBorders>
          <w:top w:val="nil"/>
          <w:tl2br w:val="none" w:sz="0" w:space="0" w:color="auto"/>
          <w:tr2bl w:val="none" w:sz="0" w:space="0" w:color="auto"/>
        </w:tcBorders>
      </w:tcPr>
    </w:tblStylePr>
  </w:style>
  <w:style w:type="table" w:styleId="Kzepeslista22jellszn">
    <w:name w:val="Medium List 2 Accent 2"/>
    <w:basedOn w:val="Normltblzat"/>
    <w:uiPriority w:val="66"/>
    <w:rsid w:val="0006215F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ACD5A" w:themeColor="accent2"/>
        <w:left w:val="single" w:sz="8" w:space="0" w:color="0ACD5A" w:themeColor="accent2"/>
        <w:bottom w:val="single" w:sz="8" w:space="0" w:color="0ACD5A" w:themeColor="accent2"/>
        <w:right w:val="single" w:sz="8" w:space="0" w:color="0ACD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ACD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ACD5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ACD5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ACD5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B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B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06215F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ACD5A" w:themeColor="accent3"/>
        <w:left w:val="single" w:sz="8" w:space="0" w:color="0ACD5A" w:themeColor="accent3"/>
        <w:bottom w:val="single" w:sz="8" w:space="0" w:color="0ACD5A" w:themeColor="accent3"/>
        <w:right w:val="single" w:sz="8" w:space="0" w:color="0ACD5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ACD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ACD5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ACD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ACD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rsid w:val="0006215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zepeslista24jellszn">
    <w:name w:val="Medium List 2 Accent 4"/>
    <w:basedOn w:val="Normltblzat"/>
    <w:uiPriority w:val="66"/>
    <w:rsid w:val="0006215F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ACD5A" w:themeColor="accent4"/>
        <w:left w:val="single" w:sz="8" w:space="0" w:color="0ACD5A" w:themeColor="accent4"/>
        <w:bottom w:val="single" w:sz="8" w:space="0" w:color="0ACD5A" w:themeColor="accent4"/>
        <w:right w:val="single" w:sz="8" w:space="0" w:color="0ACD5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ACD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ACD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ACD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ACD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B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B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1jellszn">
    <w:name w:val="Medium Grid 1 Accent 1"/>
    <w:basedOn w:val="Normltblzat"/>
    <w:uiPriority w:val="67"/>
    <w:rsid w:val="0006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F47E" w:themeColor="accent1" w:themeTint="BF"/>
        <w:left w:val="single" w:sz="8" w:space="0" w:color="2CF47E" w:themeColor="accent1" w:themeTint="BF"/>
        <w:bottom w:val="single" w:sz="8" w:space="0" w:color="2CF47E" w:themeColor="accent1" w:themeTint="BF"/>
        <w:right w:val="single" w:sz="8" w:space="0" w:color="2CF47E" w:themeColor="accent1" w:themeTint="BF"/>
        <w:insideH w:val="single" w:sz="8" w:space="0" w:color="2CF47E" w:themeColor="accent1" w:themeTint="BF"/>
        <w:insideV w:val="single" w:sz="8" w:space="0" w:color="2CF47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9FB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F4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F8A9" w:themeFill="accent1" w:themeFillTint="7F"/>
      </w:tcPr>
    </w:tblStylePr>
    <w:tblStylePr w:type="band1Horz">
      <w:tblPr/>
      <w:tcPr>
        <w:shd w:val="clear" w:color="auto" w:fill="72F8A9" w:themeFill="accent1" w:themeFillTint="7F"/>
      </w:tcPr>
    </w:tblStylePr>
  </w:style>
  <w:style w:type="table" w:styleId="Kzepeslista14jellszn">
    <w:name w:val="Medium List 1 Accent 4"/>
    <w:basedOn w:val="Normltblzat"/>
    <w:uiPriority w:val="65"/>
    <w:rsid w:val="0006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ACD5A" w:themeColor="accent4"/>
        <w:bottom w:val="single" w:sz="8" w:space="0" w:color="0ACD5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ACD5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ACD5A" w:themeColor="accent4"/>
          <w:bottom w:val="single" w:sz="8" w:space="0" w:color="0ACD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ACD5A" w:themeColor="accent4"/>
          <w:bottom w:val="single" w:sz="8" w:space="0" w:color="0ACD5A" w:themeColor="accent4"/>
        </w:tcBorders>
      </w:tcPr>
    </w:tblStylePr>
    <w:tblStylePr w:type="band1Vert">
      <w:tblPr/>
      <w:tcPr>
        <w:shd w:val="clear" w:color="auto" w:fill="B9FBD4" w:themeFill="accent4" w:themeFillTint="3F"/>
      </w:tcPr>
    </w:tblStylePr>
    <w:tblStylePr w:type="band1Horz">
      <w:tblPr/>
      <w:tcPr>
        <w:shd w:val="clear" w:color="auto" w:fill="B9FBD4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06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ACD5A" w:themeColor="accent5"/>
        <w:bottom w:val="single" w:sz="8" w:space="0" w:color="0ACD5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ACD5A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ACD5A" w:themeColor="accent5"/>
          <w:bottom w:val="single" w:sz="8" w:space="0" w:color="0ACD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ACD5A" w:themeColor="accent5"/>
          <w:bottom w:val="single" w:sz="8" w:space="0" w:color="0ACD5A" w:themeColor="accent5"/>
        </w:tcBorders>
      </w:tcPr>
    </w:tblStylePr>
    <w:tblStylePr w:type="band1Vert">
      <w:tblPr/>
      <w:tcPr>
        <w:shd w:val="clear" w:color="auto" w:fill="B9FBD4" w:themeFill="accent5" w:themeFillTint="3F"/>
      </w:tcPr>
    </w:tblStylePr>
    <w:tblStylePr w:type="band1Horz">
      <w:tblPr/>
      <w:tcPr>
        <w:shd w:val="clear" w:color="auto" w:fill="B9FBD4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06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ACD5A" w:themeColor="accent6"/>
        <w:bottom w:val="single" w:sz="8" w:space="0" w:color="0ACD5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ACD5A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ACD5A" w:themeColor="accent6"/>
          <w:bottom w:val="single" w:sz="8" w:space="0" w:color="0ACD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ACD5A" w:themeColor="accent6"/>
          <w:bottom w:val="single" w:sz="8" w:space="0" w:color="0ACD5A" w:themeColor="accent6"/>
        </w:tcBorders>
      </w:tcPr>
    </w:tblStylePr>
    <w:tblStylePr w:type="band1Vert">
      <w:tblPr/>
      <w:tcPr>
        <w:shd w:val="clear" w:color="auto" w:fill="B9FBD4" w:themeFill="accent6" w:themeFillTint="3F"/>
      </w:tcPr>
    </w:tblStylePr>
    <w:tblStylePr w:type="band1Horz">
      <w:tblPr/>
      <w:tcPr>
        <w:shd w:val="clear" w:color="auto" w:fill="B9FBD4" w:themeFill="accent6" w:themeFillTint="3F"/>
      </w:tcPr>
    </w:tblStylePr>
  </w:style>
  <w:style w:type="table" w:customStyle="1" w:styleId="Kzepeslista21">
    <w:name w:val="Közepes lista 21"/>
    <w:basedOn w:val="Normltblzat"/>
    <w:uiPriority w:val="66"/>
    <w:rsid w:val="0006215F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nykols4jellszn">
    <w:name w:val="Light Shading Accent 4"/>
    <w:basedOn w:val="Normltblzat"/>
    <w:uiPriority w:val="60"/>
    <w:rsid w:val="0006215F"/>
    <w:pPr>
      <w:spacing w:after="0" w:line="240" w:lineRule="auto"/>
    </w:pPr>
    <w:rPr>
      <w:color w:val="079943" w:themeColor="accent4" w:themeShade="BF"/>
    </w:rPr>
    <w:tblPr>
      <w:tblStyleRowBandSize w:val="1"/>
      <w:tblStyleColBandSize w:val="1"/>
      <w:tblInd w:w="0" w:type="dxa"/>
      <w:tblBorders>
        <w:top w:val="single" w:sz="8" w:space="0" w:color="0ACD5A" w:themeColor="accent4"/>
        <w:bottom w:val="single" w:sz="8" w:space="0" w:color="0ACD5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CD5A" w:themeColor="accent4"/>
          <w:left w:val="nil"/>
          <w:bottom w:val="single" w:sz="8" w:space="0" w:color="0ACD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CD5A" w:themeColor="accent4"/>
          <w:left w:val="nil"/>
          <w:bottom w:val="single" w:sz="8" w:space="0" w:color="0ACD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B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BD4" w:themeFill="accent4" w:themeFillTint="3F"/>
      </w:tcPr>
    </w:tblStylePr>
  </w:style>
  <w:style w:type="table" w:customStyle="1" w:styleId="Vilgoslista1">
    <w:name w:val="Világos lista1"/>
    <w:basedOn w:val="Normltblzat"/>
    <w:uiPriority w:val="61"/>
    <w:rsid w:val="00580E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ilgoslista1jellszn1">
    <w:name w:val="Világos lista – 1. jelölőszín1"/>
    <w:basedOn w:val="Normltblzat"/>
    <w:uiPriority w:val="61"/>
    <w:rsid w:val="00580E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ACD5A" w:themeColor="accent1"/>
        <w:left w:val="single" w:sz="8" w:space="0" w:color="0ACD5A" w:themeColor="accent1"/>
        <w:bottom w:val="single" w:sz="8" w:space="0" w:color="0ACD5A" w:themeColor="accent1"/>
        <w:right w:val="single" w:sz="8" w:space="0" w:color="0ACD5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CD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CD5A" w:themeColor="accent1"/>
          <w:left w:val="single" w:sz="8" w:space="0" w:color="0ACD5A" w:themeColor="accent1"/>
          <w:bottom w:val="single" w:sz="8" w:space="0" w:color="0ACD5A" w:themeColor="accent1"/>
          <w:right w:val="single" w:sz="8" w:space="0" w:color="0ACD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CD5A" w:themeColor="accent1"/>
          <w:left w:val="single" w:sz="8" w:space="0" w:color="0ACD5A" w:themeColor="accent1"/>
          <w:bottom w:val="single" w:sz="8" w:space="0" w:color="0ACD5A" w:themeColor="accent1"/>
          <w:right w:val="single" w:sz="8" w:space="0" w:color="0ACD5A" w:themeColor="accent1"/>
        </w:tcBorders>
      </w:tcPr>
    </w:tblStylePr>
    <w:tblStylePr w:type="band1Horz">
      <w:tblPr/>
      <w:tcPr>
        <w:tcBorders>
          <w:top w:val="single" w:sz="8" w:space="0" w:color="0ACD5A" w:themeColor="accent1"/>
          <w:left w:val="single" w:sz="8" w:space="0" w:color="0ACD5A" w:themeColor="accent1"/>
          <w:bottom w:val="single" w:sz="8" w:space="0" w:color="0ACD5A" w:themeColor="accent1"/>
          <w:right w:val="single" w:sz="8" w:space="0" w:color="0ACD5A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0E60"/>
    <w:rsid w:val="00BD0E60"/>
    <w:rsid w:val="00C0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68B1A1AA04540D98C9D77179021DEB3">
    <w:name w:val="F68B1A1AA04540D98C9D77179021DEB3"/>
  </w:style>
  <w:style w:type="paragraph" w:customStyle="1" w:styleId="4F5F2D4EDF90494CBD739CE15BF7755F">
    <w:name w:val="4F5F2D4EDF90494CBD739CE15BF7755F"/>
  </w:style>
  <w:style w:type="paragraph" w:customStyle="1" w:styleId="B8398D4635574249A5CF04DC4D19FC71">
    <w:name w:val="B8398D4635574249A5CF04DC4D19FC71"/>
  </w:style>
  <w:style w:type="paragraph" w:customStyle="1" w:styleId="833E980AD3214ED7A7F806BB749255F6">
    <w:name w:val="833E980AD3214ED7A7F806BB749255F6"/>
  </w:style>
  <w:style w:type="paragraph" w:customStyle="1" w:styleId="BoritoCim">
    <w:name w:val="BoritoCim"/>
    <w:basedOn w:val="Norml"/>
    <w:link w:val="BoritoCimChar"/>
    <w:qFormat/>
    <w:rsid w:val="00BD0E60"/>
    <w:pPr>
      <w:spacing w:after="480" w:line="240" w:lineRule="auto"/>
    </w:pPr>
    <w:rPr>
      <w:rFonts w:ascii="Georgia" w:eastAsiaTheme="majorEastAsia" w:hAnsi="Georgia" w:cstheme="majorBidi"/>
      <w:b/>
      <w:color w:val="101226"/>
      <w:sz w:val="52"/>
      <w:szCs w:val="72"/>
      <w:lang w:eastAsia="en-US"/>
    </w:rPr>
  </w:style>
  <w:style w:type="character" w:customStyle="1" w:styleId="BoritoCimChar">
    <w:name w:val="BoritoCim Char"/>
    <w:basedOn w:val="Bekezdsalapbettpusa"/>
    <w:link w:val="BoritoCim"/>
    <w:rsid w:val="00BD0E60"/>
    <w:rPr>
      <w:rFonts w:ascii="Georgia" w:eastAsiaTheme="majorEastAsia" w:hAnsi="Georgia" w:cstheme="majorBidi"/>
      <w:b/>
      <w:color w:val="101226"/>
      <w:sz w:val="52"/>
      <w:szCs w:val="72"/>
      <w:lang w:eastAsia="en-US"/>
    </w:rPr>
  </w:style>
  <w:style w:type="paragraph" w:customStyle="1" w:styleId="E41C9A60334A476EB5D23EB8305386BA">
    <w:name w:val="E41C9A60334A476EB5D23EB8305386BA"/>
    <w:rsid w:val="00BD0E60"/>
  </w:style>
  <w:style w:type="paragraph" w:customStyle="1" w:styleId="854CC44DB37E4CF7825E721F22ED6AAF">
    <w:name w:val="854CC44DB37E4CF7825E721F22ED6AAF"/>
    <w:rsid w:val="00BD0E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orvinus Téma">
  <a:themeElements>
    <a:clrScheme name="Egyéni 1. séma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ACD5A"/>
      </a:accent1>
      <a:accent2>
        <a:srgbClr val="0ACD5A"/>
      </a:accent2>
      <a:accent3>
        <a:srgbClr val="0ACD5A"/>
      </a:accent3>
      <a:accent4>
        <a:srgbClr val="0ACD5A"/>
      </a:accent4>
      <a:accent5>
        <a:srgbClr val="0ACD5A"/>
      </a:accent5>
      <a:accent6>
        <a:srgbClr val="0ACD5A"/>
      </a:accent6>
      <a:hlink>
        <a:srgbClr val="0ACD5A"/>
      </a:hlink>
      <a:folHlink>
        <a:srgbClr val="0ACD5A"/>
      </a:folHlink>
    </a:clrScheme>
    <a:fontScheme name="Egyéni 1. sém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0" tIns="0" rIns="0" bIns="0" anchor="b" anchorCtr="0"/>
      <a:lstStyle>
        <a:defPPr algn="l">
          <a:defRPr smtClean="0"/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Corvinus Téma" id="{54322D22-94C0-437A-B191-A885F08CD94E}" vid="{E371F84F-F661-45B8-9F9A-E0623AAA44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DEE3-A8AD-4652-BF81-08283562F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E17D1-0D99-460A-BA43-96792512D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C86F4-0424-41AF-8E21-AC308A0D2AC2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4.xml><?xml version="1.0" encoding="utf-8"?>
<ds:datastoreItem xmlns:ds="http://schemas.openxmlformats.org/officeDocument/2006/customXml" ds:itemID="{34DC0AE4-31B8-4CBC-94FD-71C0481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Corvinus_eng_2025.docx</Template>
  <TotalTime>21</TotalTime>
  <Pages>3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subtitle</dc:title>
  <dc:subject>Budapest, 2025.</dc:subject>
  <dc:creator>Luca</dc:creator>
  <cp:lastModifiedBy>Luca</cp:lastModifiedBy>
  <cp:revision>5</cp:revision>
  <dcterms:created xsi:type="dcterms:W3CDTF">2025-02-13T12:47:00Z</dcterms:created>
  <dcterms:modified xsi:type="dcterms:W3CDTF">2025-02-13T13:11:00Z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